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40" w:rsidRPr="000914F2" w:rsidRDefault="00505E04" w:rsidP="0009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lang w:eastAsia="it-IT"/>
        </w:rPr>
      </w:pPr>
      <w:r w:rsidRPr="000914F2">
        <w:rPr>
          <w:rFonts w:eastAsia="Times New Roman" w:cstheme="minorHAnsi"/>
          <w:b/>
          <w:bCs/>
          <w:i/>
          <w:lang w:eastAsia="it-IT"/>
        </w:rPr>
        <w:t xml:space="preserve">COMUNICAZIONE PER MESSA IN ESERCIZIO IMPIANTO </w:t>
      </w:r>
      <w:r w:rsidR="000914F2" w:rsidRPr="000914F2">
        <w:rPr>
          <w:rFonts w:eastAsia="Times New Roman" w:cstheme="minorHAnsi"/>
          <w:bCs/>
          <w:i/>
          <w:color w:val="002060"/>
          <w:lang w:eastAsia="it-IT"/>
        </w:rPr>
        <w:t>(*)</w:t>
      </w:r>
    </w:p>
    <w:p w:rsidR="004D460F" w:rsidRPr="000914F2" w:rsidRDefault="00505E04" w:rsidP="00091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lang w:eastAsia="it-IT"/>
        </w:rPr>
      </w:pPr>
      <w:r w:rsidRPr="000914F2">
        <w:rPr>
          <w:rFonts w:eastAsia="Times New Roman" w:cstheme="minorHAnsi"/>
          <w:b/>
          <w:bCs/>
          <w:i/>
          <w:lang w:eastAsia="it-IT"/>
        </w:rPr>
        <w:t>ASCENSORI /MONTACARICHI/PIATTAFORME ELEVATRICI PER DIVERSAMENTE ABILI</w:t>
      </w:r>
      <w:r w:rsidR="000F417E" w:rsidRPr="000914F2">
        <w:rPr>
          <w:rFonts w:eastAsia="Times New Roman" w:cstheme="minorHAnsi"/>
          <w:b/>
          <w:bCs/>
          <w:i/>
          <w:lang w:eastAsia="it-IT"/>
        </w:rPr>
        <w:t xml:space="preserve"> </w:t>
      </w:r>
    </w:p>
    <w:p w:rsidR="000914F2" w:rsidRPr="000914F2" w:rsidRDefault="000914F2" w:rsidP="000914F2">
      <w:pPr>
        <w:jc w:val="center"/>
        <w:rPr>
          <w:rFonts w:eastAsia="Arial Unicode MS" w:cstheme="minorHAnsi"/>
          <w:i/>
          <w:color w:val="002060"/>
          <w:sz w:val="18"/>
          <w:szCs w:val="18"/>
        </w:rPr>
      </w:pPr>
      <w:r w:rsidRPr="000914F2">
        <w:rPr>
          <w:rFonts w:eastAsia="Arial Unicode MS" w:cstheme="minorHAnsi"/>
          <w:i/>
          <w:color w:val="002060"/>
          <w:sz w:val="18"/>
          <w:szCs w:val="18"/>
        </w:rPr>
        <w:t>(DPR 30/4/1999 n. 162 e DPR 214 del 5/10/2010  e cir. del Min. per l’industria, il commercio e l’artigianato 14/04/1997 n. 157296)</w:t>
      </w:r>
    </w:p>
    <w:p w:rsidR="00505E04" w:rsidRPr="008E3DD0" w:rsidRDefault="00505E04" w:rsidP="00505E04">
      <w:pPr>
        <w:spacing w:after="0" w:line="240" w:lineRule="auto"/>
      </w:pPr>
      <w:r w:rsidRPr="008E3DD0">
        <w:t xml:space="preserve">  Il / la sottoscritt</w:t>
      </w:r>
      <w:r w:rsidRPr="008E3DD0">
        <w:rPr>
          <w:u w:val="single"/>
        </w:rPr>
        <w:t>o/a</w:t>
      </w:r>
      <w:r w:rsidRPr="008E3DD0">
        <w:t xml:space="preserve"> </w:t>
      </w:r>
    </w:p>
    <w:p w:rsidR="00505E04" w:rsidRDefault="00505E04" w:rsidP="005C2B40">
      <w:pPr>
        <w:spacing w:before="120" w:after="0" w:line="240" w:lineRule="auto"/>
        <w:jc w:val="both"/>
      </w:pPr>
      <w:r w:rsidRPr="005C2B40">
        <w:rPr>
          <w:sz w:val="18"/>
          <w:szCs w:val="18"/>
          <w:highlight w:val="yellow"/>
        </w:rPr>
        <w:t>COGNOME</w:t>
      </w:r>
      <w:r w:rsidRPr="008E3DD0">
        <w:rPr>
          <w:sz w:val="18"/>
          <w:szCs w:val="18"/>
        </w:rPr>
        <w:t xml:space="preserve"> </w:t>
      </w:r>
      <w:permStart w:id="0" w:edGrp="everyone"/>
      <w:r w:rsidRPr="008E3DD0">
        <w:t>________________________</w:t>
      </w:r>
      <w:r w:rsidR="005C2B40">
        <w:t>__</w:t>
      </w:r>
      <w:r w:rsidRPr="008E3DD0">
        <w:t>__</w:t>
      </w:r>
      <w:r w:rsidR="005C2B40">
        <w:t>___</w:t>
      </w:r>
      <w:r w:rsidRPr="008E3DD0">
        <w:t>_</w:t>
      </w:r>
      <w:permEnd w:id="0"/>
      <w:r w:rsidRPr="008E3DD0">
        <w:t xml:space="preserve"> </w:t>
      </w:r>
      <w:r w:rsidRPr="00E57EA9">
        <w:rPr>
          <w:sz w:val="18"/>
          <w:szCs w:val="18"/>
          <w:highlight w:val="yellow"/>
        </w:rPr>
        <w:t>NOME</w:t>
      </w:r>
      <w:permStart w:id="1" w:edGrp="everyone"/>
      <w:r w:rsidRPr="008E3DD0">
        <w:t>_______________________</w:t>
      </w:r>
      <w:r>
        <w:t>_</w:t>
      </w:r>
      <w:r w:rsidRPr="008E3DD0">
        <w:t>__</w:t>
      </w:r>
      <w:r w:rsidR="00E57EA9">
        <w:t>____</w:t>
      </w:r>
      <w:r w:rsidRPr="008E3DD0">
        <w:t>______</w:t>
      </w:r>
      <w:r w:rsidR="005C2B40">
        <w:t>___</w:t>
      </w:r>
      <w:r w:rsidRPr="008E3DD0">
        <w:t>__</w:t>
      </w:r>
      <w:permEnd w:id="1"/>
    </w:p>
    <w:p w:rsidR="00505E04" w:rsidRPr="00E57EA9" w:rsidRDefault="00505E04" w:rsidP="00EF640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it-IT"/>
        </w:rPr>
      </w:pPr>
      <w:r w:rsidRPr="00E57EA9">
        <w:rPr>
          <w:i/>
          <w:sz w:val="20"/>
          <w:szCs w:val="20"/>
        </w:rPr>
        <w:t>consapevole che le dichiarazioni mendaci, la falsità nella formazione degli atti e l’uso di atti falsi comportano l’applicazione delle sanzioni penali previste dall’art. 76 del d.p.r. n.445/2000 e la decadenza dai benefici conseguenti al provvedimento emanato sulla base della dichiarazione non veritiera data</w:t>
      </w:r>
      <w:r w:rsidR="00EF640D" w:rsidRPr="00E57EA9">
        <w:rPr>
          <w:rFonts w:cstheme="minorHAnsi"/>
          <w:i/>
          <w:sz w:val="20"/>
          <w:szCs w:val="20"/>
        </w:rPr>
        <w:t xml:space="preserve">, </w:t>
      </w:r>
      <w:r w:rsidR="00EF640D" w:rsidRPr="00E57EA9">
        <w:rPr>
          <w:rFonts w:eastAsia="Times New Roman" w:cstheme="minorHAnsi"/>
          <w:bCs/>
          <w:sz w:val="20"/>
          <w:szCs w:val="20"/>
          <w:lang w:eastAsia="it-IT"/>
        </w:rPr>
        <w:t xml:space="preserve"> nel dichiarare che tutto quanto contenuto nella presente comunicazione è corrispondente al </w:t>
      </w:r>
      <w:r w:rsidR="00EF640D" w:rsidRPr="00E57EA9">
        <w:rPr>
          <w:rFonts w:ascii="Calibri" w:eastAsia="Times New Roman" w:hAnsi="Calibri" w:cs="Calibri"/>
          <w:bCs/>
          <w:sz w:val="20"/>
          <w:szCs w:val="20"/>
          <w:lang w:eastAsia="it-IT"/>
        </w:rPr>
        <w:t>vero</w:t>
      </w:r>
      <w:r w:rsidRPr="00E57EA9">
        <w:rPr>
          <w:i/>
          <w:sz w:val="20"/>
          <w:szCs w:val="20"/>
        </w:rPr>
        <w:t xml:space="preserve"> – </w:t>
      </w:r>
      <w:r w:rsidRPr="00E57EA9">
        <w:rPr>
          <w:sz w:val="20"/>
          <w:szCs w:val="20"/>
        </w:rPr>
        <w:t>ATTESTA:</w:t>
      </w:r>
    </w:p>
    <w:p w:rsidR="00505E04" w:rsidRPr="00292FB0" w:rsidRDefault="00505E04" w:rsidP="004A67AF">
      <w:pPr>
        <w:spacing w:before="120" w:after="0" w:line="360" w:lineRule="auto"/>
        <w:jc w:val="both"/>
        <w:rPr>
          <w:sz w:val="18"/>
          <w:szCs w:val="18"/>
        </w:rPr>
      </w:pPr>
      <w:r w:rsidRPr="00E57EA9">
        <w:rPr>
          <w:sz w:val="18"/>
          <w:szCs w:val="18"/>
          <w:highlight w:val="yellow"/>
        </w:rPr>
        <w:t>nat</w:t>
      </w:r>
      <w:r w:rsidRPr="00E57EA9">
        <w:rPr>
          <w:sz w:val="18"/>
          <w:szCs w:val="18"/>
          <w:highlight w:val="yellow"/>
          <w:u w:val="single"/>
        </w:rPr>
        <w:t>o/a</w:t>
      </w:r>
      <w:r w:rsidRPr="00E57EA9">
        <w:rPr>
          <w:sz w:val="18"/>
          <w:szCs w:val="18"/>
          <w:highlight w:val="yellow"/>
        </w:rPr>
        <w:t xml:space="preserve"> – stato</w:t>
      </w:r>
      <w:r>
        <w:rPr>
          <w:sz w:val="18"/>
          <w:szCs w:val="18"/>
        </w:rPr>
        <w:t xml:space="preserve"> </w:t>
      </w:r>
      <w:permStart w:id="2" w:edGrp="everyone"/>
      <w:r>
        <w:rPr>
          <w:sz w:val="18"/>
          <w:szCs w:val="18"/>
        </w:rPr>
        <w:t>________________________________</w:t>
      </w:r>
      <w:permEnd w:id="2"/>
      <w:r>
        <w:rPr>
          <w:sz w:val="18"/>
          <w:szCs w:val="18"/>
        </w:rPr>
        <w:t xml:space="preserve"> </w:t>
      </w:r>
      <w:r w:rsidRPr="00E57EA9">
        <w:rPr>
          <w:sz w:val="18"/>
          <w:szCs w:val="18"/>
          <w:shd w:val="clear" w:color="auto" w:fill="FFFF00"/>
        </w:rPr>
        <w:t>Comune di</w:t>
      </w:r>
      <w:r>
        <w:rPr>
          <w:sz w:val="18"/>
          <w:szCs w:val="18"/>
        </w:rPr>
        <w:t xml:space="preserve"> </w:t>
      </w:r>
      <w:permStart w:id="3" w:edGrp="everyone"/>
      <w:r>
        <w:rPr>
          <w:sz w:val="18"/>
          <w:szCs w:val="18"/>
        </w:rPr>
        <w:t>____________________________________</w:t>
      </w:r>
      <w:permEnd w:id="3"/>
      <w:proofErr w:type="gramStart"/>
      <w:r>
        <w:rPr>
          <w:sz w:val="18"/>
          <w:szCs w:val="18"/>
        </w:rPr>
        <w:t xml:space="preserve"> </w:t>
      </w:r>
      <w:r w:rsidRPr="00CF2053">
        <w:rPr>
          <w:i/>
          <w:sz w:val="20"/>
          <w:szCs w:val="20"/>
        </w:rPr>
        <w:t xml:space="preserve"> </w:t>
      </w:r>
      <w:proofErr w:type="gramEnd"/>
      <w:r w:rsidRPr="00E57EA9">
        <w:rPr>
          <w:sz w:val="18"/>
          <w:szCs w:val="18"/>
          <w:shd w:val="clear" w:color="auto" w:fill="FFFF00"/>
        </w:rPr>
        <w:t>provincia</w:t>
      </w:r>
      <w:r w:rsidR="00EE7147">
        <w:rPr>
          <w:sz w:val="18"/>
          <w:szCs w:val="18"/>
          <w:shd w:val="clear" w:color="auto" w:fill="FFFF00"/>
        </w:rPr>
        <w:t xml:space="preserve"> ________</w:t>
      </w:r>
      <w:r w:rsidRPr="00E57EA9">
        <w:rPr>
          <w:sz w:val="18"/>
          <w:szCs w:val="18"/>
          <w:shd w:val="clear" w:color="auto" w:fill="FFFF00"/>
        </w:rPr>
        <w:t xml:space="preserve"> </w:t>
      </w:r>
      <w:r>
        <w:rPr>
          <w:sz w:val="18"/>
          <w:szCs w:val="18"/>
        </w:rPr>
        <w:t xml:space="preserve"> </w:t>
      </w:r>
      <w:r w:rsidRPr="00EE7147">
        <w:rPr>
          <w:sz w:val="18"/>
          <w:szCs w:val="18"/>
          <w:shd w:val="clear" w:color="auto" w:fill="FFFF00"/>
        </w:rPr>
        <w:t>C.A.P.</w:t>
      </w:r>
      <w:r w:rsidR="00EE7147">
        <w:rPr>
          <w:sz w:val="18"/>
          <w:szCs w:val="18"/>
        </w:rPr>
        <w:t xml:space="preserve"> </w:t>
      </w:r>
      <w:permStart w:id="4" w:edGrp="everyone"/>
      <w:r w:rsidR="00EE7147">
        <w:rPr>
          <w:sz w:val="18"/>
          <w:szCs w:val="18"/>
        </w:rPr>
        <w:t>_________</w:t>
      </w:r>
      <w:r>
        <w:rPr>
          <w:sz w:val="18"/>
          <w:szCs w:val="18"/>
        </w:rPr>
        <w:t>_____</w:t>
      </w:r>
      <w:permEnd w:id="4"/>
      <w:r>
        <w:rPr>
          <w:sz w:val="18"/>
          <w:szCs w:val="18"/>
        </w:rPr>
        <w:t xml:space="preserve">- </w:t>
      </w:r>
      <w:r w:rsidRPr="00EE7147">
        <w:rPr>
          <w:sz w:val="18"/>
          <w:szCs w:val="18"/>
          <w:shd w:val="clear" w:color="auto" w:fill="FFFF00"/>
        </w:rPr>
        <w:t>in data</w:t>
      </w:r>
      <w:r>
        <w:rPr>
          <w:sz w:val="18"/>
          <w:szCs w:val="18"/>
        </w:rPr>
        <w:t xml:space="preserve"> </w:t>
      </w:r>
      <w:permStart w:id="5" w:edGrp="everyone"/>
      <w:r>
        <w:rPr>
          <w:sz w:val="18"/>
          <w:szCs w:val="18"/>
        </w:rPr>
        <w:t>____</w:t>
      </w:r>
      <w:permEnd w:id="5"/>
      <w:r>
        <w:rPr>
          <w:sz w:val="18"/>
          <w:szCs w:val="18"/>
        </w:rPr>
        <w:t>/</w:t>
      </w:r>
      <w:permStart w:id="6" w:edGrp="everyone"/>
      <w:r>
        <w:rPr>
          <w:sz w:val="18"/>
          <w:szCs w:val="18"/>
        </w:rPr>
        <w:t>____</w:t>
      </w:r>
      <w:permEnd w:id="6"/>
      <w:r>
        <w:rPr>
          <w:sz w:val="18"/>
          <w:szCs w:val="18"/>
        </w:rPr>
        <w:t>/</w:t>
      </w:r>
      <w:permStart w:id="7" w:edGrp="everyone"/>
      <w:r>
        <w:rPr>
          <w:sz w:val="18"/>
          <w:szCs w:val="18"/>
        </w:rPr>
        <w:t>____</w:t>
      </w:r>
      <w:permEnd w:id="7"/>
      <w:r>
        <w:rPr>
          <w:sz w:val="18"/>
          <w:szCs w:val="18"/>
        </w:rPr>
        <w:t xml:space="preserve"> </w:t>
      </w:r>
      <w:r w:rsidR="00EE7147">
        <w:rPr>
          <w:sz w:val="18"/>
          <w:szCs w:val="18"/>
        </w:rPr>
        <w:t xml:space="preserve">- </w:t>
      </w:r>
      <w:r w:rsidR="00EE7147" w:rsidRPr="00EE7147">
        <w:rPr>
          <w:sz w:val="18"/>
          <w:szCs w:val="18"/>
          <w:highlight w:val="yellow"/>
        </w:rPr>
        <w:t>codice fiscale</w:t>
      </w:r>
      <w:r w:rsidR="00EE7147">
        <w:rPr>
          <w:sz w:val="18"/>
          <w:szCs w:val="18"/>
        </w:rPr>
        <w:t xml:space="preserve"> </w:t>
      </w:r>
      <w:permStart w:id="8" w:edGrp="everyone"/>
      <w:r w:rsidR="00EE7147">
        <w:rPr>
          <w:sz w:val="18"/>
          <w:szCs w:val="18"/>
        </w:rPr>
        <w:t>______________________________________________________</w:t>
      </w:r>
      <w:permEnd w:id="8"/>
    </w:p>
    <w:p w:rsidR="00505E04" w:rsidRDefault="00505E04" w:rsidP="005C2B40">
      <w:pPr>
        <w:spacing w:after="0" w:line="240" w:lineRule="auto"/>
      </w:pPr>
      <w:r w:rsidRPr="00EE7147">
        <w:rPr>
          <w:highlight w:val="yellow"/>
        </w:rPr>
        <w:t xml:space="preserve">Residenza </w:t>
      </w:r>
      <w:r w:rsidRPr="00EE7147">
        <w:t xml:space="preserve">anagrafica </w:t>
      </w:r>
      <w:r w:rsidRPr="00EE7147">
        <w:rPr>
          <w:highlight w:val="yellow"/>
        </w:rPr>
        <w:t>Comune di</w:t>
      </w:r>
      <w:r>
        <w:t xml:space="preserve"> </w:t>
      </w:r>
      <w:r w:rsidR="00EE7147">
        <w:t>:</w:t>
      </w:r>
      <w:permStart w:id="9" w:edGrp="everyone"/>
      <w:r w:rsidR="00EE7147">
        <w:t>_______________________</w:t>
      </w:r>
      <w:perm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2996"/>
        <w:gridCol w:w="1276"/>
        <w:gridCol w:w="1275"/>
        <w:gridCol w:w="1134"/>
      </w:tblGrid>
      <w:tr w:rsidR="00505E04" w:rsidRPr="00046B92" w:rsidTr="00EE7147">
        <w:tc>
          <w:tcPr>
            <w:tcW w:w="7338" w:type="dxa"/>
            <w:gridSpan w:val="3"/>
          </w:tcPr>
          <w:p w:rsidR="00505E04" w:rsidRPr="00EE7147" w:rsidRDefault="00505E04" w:rsidP="00EE7147">
            <w:pPr>
              <w:spacing w:after="12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via</w:t>
            </w:r>
            <w:r w:rsidRPr="00EE7147">
              <w:rPr>
                <w:sz w:val="18"/>
                <w:szCs w:val="18"/>
              </w:rPr>
              <w:t xml:space="preserve"> </w:t>
            </w:r>
            <w:r w:rsidR="001B3B85">
              <w:rPr>
                <w:sz w:val="18"/>
                <w:szCs w:val="18"/>
              </w:rPr>
              <w:t xml:space="preserve"> </w:t>
            </w:r>
            <w:permStart w:id="10" w:edGrp="everyone"/>
            <w:r w:rsidR="001B3B85">
              <w:rPr>
                <w:sz w:val="18"/>
                <w:szCs w:val="18"/>
              </w:rPr>
              <w:t>____________________________________________________________________________</w:t>
            </w:r>
            <w:permEnd w:id="10"/>
          </w:p>
        </w:tc>
        <w:tc>
          <w:tcPr>
            <w:tcW w:w="1275" w:type="dxa"/>
          </w:tcPr>
          <w:p w:rsidR="00505E04" w:rsidRPr="00EE7147" w:rsidRDefault="00D640CF" w:rsidP="00EE7147">
            <w:pPr>
              <w:spacing w:after="12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N. civ.</w:t>
            </w:r>
            <w:r w:rsidR="001B3B85">
              <w:rPr>
                <w:sz w:val="18"/>
                <w:szCs w:val="18"/>
              </w:rPr>
              <w:t xml:space="preserve"> ______</w:t>
            </w:r>
          </w:p>
        </w:tc>
        <w:tc>
          <w:tcPr>
            <w:tcW w:w="1134" w:type="dxa"/>
          </w:tcPr>
          <w:p w:rsidR="00505E04" w:rsidRPr="00EE7147" w:rsidRDefault="00505E04" w:rsidP="00EE7147">
            <w:pPr>
              <w:spacing w:after="12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interno</w:t>
            </w:r>
          </w:p>
        </w:tc>
      </w:tr>
      <w:tr w:rsidR="00505E04" w:rsidTr="001B3B85">
        <w:tblPrEx>
          <w:tblLook w:val="04A0"/>
        </w:tblPrEx>
        <w:tc>
          <w:tcPr>
            <w:tcW w:w="3085" w:type="dxa"/>
          </w:tcPr>
          <w:p w:rsidR="00505E04" w:rsidRDefault="00505E04" w:rsidP="00051282">
            <w:pPr>
              <w:spacing w:after="12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Telefono</w:t>
            </w:r>
            <w:r w:rsidRPr="00EE7147">
              <w:rPr>
                <w:sz w:val="18"/>
                <w:szCs w:val="18"/>
              </w:rPr>
              <w:t xml:space="preserve"> </w:t>
            </w:r>
            <w:r w:rsidR="001B3B85">
              <w:rPr>
                <w:sz w:val="18"/>
                <w:szCs w:val="18"/>
              </w:rPr>
              <w:t xml:space="preserve"> </w:t>
            </w:r>
          </w:p>
          <w:p w:rsidR="001B3B85" w:rsidRPr="00EE7147" w:rsidRDefault="001B3B85" w:rsidP="00051282">
            <w:pPr>
              <w:spacing w:after="120" w:line="240" w:lineRule="auto"/>
              <w:rPr>
                <w:sz w:val="18"/>
                <w:szCs w:val="18"/>
              </w:rPr>
            </w:pPr>
            <w:permStart w:id="11" w:edGrp="everyone"/>
            <w:r>
              <w:rPr>
                <w:sz w:val="18"/>
                <w:szCs w:val="18"/>
              </w:rPr>
              <w:t>_______________________________</w:t>
            </w:r>
            <w:permEnd w:id="11"/>
          </w:p>
        </w:tc>
        <w:tc>
          <w:tcPr>
            <w:tcW w:w="2977" w:type="dxa"/>
            <w:shd w:val="clear" w:color="auto" w:fill="auto"/>
          </w:tcPr>
          <w:p w:rsidR="00505E04" w:rsidRDefault="00505E04" w:rsidP="00EE7147">
            <w:pPr>
              <w:spacing w:after="120" w:line="240" w:lineRule="auto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EE7147">
              <w:rPr>
                <w:rFonts w:eastAsia="Times New Roman" w:cstheme="minorHAnsi"/>
                <w:sz w:val="18"/>
                <w:szCs w:val="18"/>
                <w:highlight w:val="yellow"/>
                <w:lang w:eastAsia="it-IT"/>
              </w:rPr>
              <w:t>E-mail</w:t>
            </w:r>
          </w:p>
          <w:p w:rsidR="001B3B85" w:rsidRPr="00EE7147" w:rsidRDefault="001B3B85" w:rsidP="00EE7147">
            <w:pPr>
              <w:spacing w:after="120" w:line="240" w:lineRule="auto"/>
              <w:rPr>
                <w:rFonts w:cstheme="minorHAnsi"/>
                <w:sz w:val="18"/>
                <w:szCs w:val="18"/>
              </w:rPr>
            </w:pPr>
            <w:permStart w:id="12" w:edGrp="everyone"/>
            <w:r>
              <w:rPr>
                <w:rFonts w:cstheme="minorHAnsi"/>
                <w:sz w:val="18"/>
                <w:szCs w:val="18"/>
              </w:rPr>
              <w:t>_______________________________</w:t>
            </w:r>
            <w:permEnd w:id="12"/>
          </w:p>
        </w:tc>
        <w:tc>
          <w:tcPr>
            <w:tcW w:w="3685" w:type="dxa"/>
            <w:gridSpan w:val="3"/>
            <w:shd w:val="clear" w:color="auto" w:fill="auto"/>
          </w:tcPr>
          <w:p w:rsidR="00505E04" w:rsidRDefault="00505E04" w:rsidP="00505E04">
            <w:pPr>
              <w:spacing w:after="120"/>
              <w:rPr>
                <w:rFonts w:eastAsia="Times New Roman" w:cstheme="minorHAnsi"/>
                <w:sz w:val="18"/>
                <w:szCs w:val="18"/>
                <w:lang w:eastAsia="it-IT"/>
              </w:rPr>
            </w:pPr>
            <w:r w:rsidRPr="00EE7147">
              <w:rPr>
                <w:rFonts w:eastAsia="Times New Roman" w:cstheme="minorHAnsi"/>
                <w:sz w:val="18"/>
                <w:szCs w:val="18"/>
                <w:highlight w:val="yellow"/>
                <w:lang w:eastAsia="it-IT"/>
              </w:rPr>
              <w:t>PEC</w:t>
            </w:r>
          </w:p>
          <w:p w:rsidR="001B3B85" w:rsidRPr="00EE7147" w:rsidRDefault="001B3B85" w:rsidP="00505E04">
            <w:pPr>
              <w:spacing w:after="120"/>
              <w:rPr>
                <w:rFonts w:cstheme="minorHAnsi"/>
                <w:sz w:val="18"/>
                <w:szCs w:val="18"/>
              </w:rPr>
            </w:pPr>
            <w:permStart w:id="13" w:edGrp="everyone"/>
            <w:r>
              <w:rPr>
                <w:rFonts w:eastAsia="Times New Roman" w:cstheme="minorHAnsi"/>
                <w:sz w:val="18"/>
                <w:szCs w:val="18"/>
                <w:lang w:eastAsia="it-IT"/>
              </w:rPr>
              <w:t>______________________________________</w:t>
            </w:r>
            <w:permStart w:id="14" w:edGrp="everyone"/>
            <w:permEnd w:id="13"/>
            <w:permEnd w:id="14"/>
          </w:p>
        </w:tc>
      </w:tr>
    </w:tbl>
    <w:p w:rsidR="004A67AF" w:rsidRPr="004A67AF" w:rsidRDefault="004A67AF" w:rsidP="004A67AF">
      <w:pPr>
        <w:spacing w:before="120" w:after="0" w:line="360" w:lineRule="auto"/>
        <w:jc w:val="both"/>
        <w:rPr>
          <w:rFonts w:cstheme="minorHAnsi"/>
          <w:i/>
          <w:u w:val="single"/>
        </w:rPr>
      </w:pPr>
      <w:r w:rsidRPr="004A67AF">
        <w:t>[</w:t>
      </w:r>
      <w:permStart w:id="15" w:edGrp="everyone"/>
      <w:r w:rsidR="002170E9">
        <w:t>_</w:t>
      </w:r>
      <w:r w:rsidRPr="004A67AF">
        <w:t xml:space="preserve"> </w:t>
      </w:r>
      <w:permEnd w:id="15"/>
      <w:r w:rsidRPr="004A67AF">
        <w:t xml:space="preserve">] </w:t>
      </w:r>
      <w:proofErr w:type="gramStart"/>
      <w:r w:rsidR="000914F2" w:rsidRPr="004A67AF">
        <w:rPr>
          <w:rFonts w:cstheme="minorHAnsi"/>
          <w:i/>
          <w:u w:val="single"/>
        </w:rPr>
        <w:t>in qualità di</w:t>
      </w:r>
      <w:proofErr w:type="gramEnd"/>
      <w:r w:rsidR="000914F2" w:rsidRPr="004A67AF">
        <w:rPr>
          <w:rFonts w:cstheme="minorHAnsi"/>
          <w:i/>
          <w:u w:val="single"/>
        </w:rPr>
        <w:t xml:space="preserve"> proprietario</w:t>
      </w:r>
    </w:p>
    <w:p w:rsidR="004A67AF" w:rsidRPr="004A67AF" w:rsidRDefault="004A67AF" w:rsidP="00EE7147">
      <w:pPr>
        <w:spacing w:after="0" w:line="240" w:lineRule="auto"/>
        <w:jc w:val="both"/>
        <w:rPr>
          <w:rFonts w:cstheme="minorHAnsi"/>
        </w:rPr>
      </w:pPr>
      <w:r w:rsidRPr="00051282">
        <w:t>[</w:t>
      </w:r>
      <w:permStart w:id="16" w:edGrp="everyone"/>
      <w:r w:rsidR="002170E9">
        <w:t>_</w:t>
      </w:r>
      <w:r w:rsidRPr="00051282">
        <w:t xml:space="preserve"> </w:t>
      </w:r>
      <w:permEnd w:id="16"/>
      <w:r w:rsidRPr="00051282">
        <w:t>]</w:t>
      </w:r>
      <w:r w:rsidRPr="004A67AF">
        <w:rPr>
          <w:rFonts w:cstheme="minorHAnsi"/>
          <w:i/>
          <w:u w:val="single"/>
        </w:rPr>
        <w:t xml:space="preserve"> non in proprio ma in qualità di</w:t>
      </w:r>
      <w:proofErr w:type="gramStart"/>
      <w:r>
        <w:rPr>
          <w:rFonts w:cstheme="minorHAnsi"/>
          <w:i/>
          <w:u w:val="single"/>
        </w:rPr>
        <w:t xml:space="preserve">  </w:t>
      </w:r>
      <w:r w:rsidRPr="004A67AF">
        <w:rPr>
          <w:rFonts w:cstheme="minorHAnsi"/>
          <w:i/>
        </w:rPr>
        <w:t xml:space="preserve"> </w:t>
      </w:r>
      <w:proofErr w:type="gramEnd"/>
      <w:r w:rsidRPr="004A67AF">
        <w:t>[</w:t>
      </w:r>
      <w:permStart w:id="17" w:edGrp="everyone"/>
      <w:r w:rsidR="002170E9">
        <w:t>_</w:t>
      </w:r>
      <w:r w:rsidRPr="004A67AF">
        <w:t xml:space="preserve"> </w:t>
      </w:r>
      <w:permEnd w:id="17"/>
      <w:r w:rsidRPr="004A67AF">
        <w:t xml:space="preserve">] </w:t>
      </w:r>
      <w:r w:rsidRPr="004A67AF">
        <w:rPr>
          <w:rFonts w:cstheme="minorHAnsi"/>
          <w:i/>
        </w:rPr>
        <w:t>legale rappresentante</w:t>
      </w:r>
      <w:r w:rsidRPr="004A67AF">
        <w:rPr>
          <w:rFonts w:cstheme="minorHAnsi"/>
        </w:rPr>
        <w:t xml:space="preserve"> dell’Azienda </w:t>
      </w:r>
      <w:r w:rsidRPr="004A67AF">
        <w:t>[</w:t>
      </w:r>
      <w:permStart w:id="18" w:edGrp="everyone"/>
      <w:r w:rsidR="002170E9">
        <w:t>_</w:t>
      </w:r>
      <w:r w:rsidRPr="004A67AF">
        <w:t xml:space="preserve"> </w:t>
      </w:r>
      <w:permEnd w:id="18"/>
      <w:r w:rsidRPr="004A67AF">
        <w:t xml:space="preserve">] </w:t>
      </w:r>
      <w:r w:rsidRPr="004A67AF">
        <w:rPr>
          <w:rFonts w:cstheme="minorHAnsi"/>
        </w:rPr>
        <w:t xml:space="preserve"> Condominio denominato </w:t>
      </w:r>
      <w:permStart w:id="19" w:edGrp="everyone"/>
      <w:r w:rsidRPr="004A67AF">
        <w:rPr>
          <w:rFonts w:cstheme="minorHAnsi"/>
        </w:rPr>
        <w:t>________________________________________________</w:t>
      </w:r>
      <w:permEnd w:id="19"/>
      <w:r w:rsidRPr="004A67AF">
        <w:rPr>
          <w:rFonts w:cstheme="minorHAnsi"/>
        </w:rPr>
        <w:t xml:space="preserve"> con sede legale a </w:t>
      </w:r>
      <w:permStart w:id="20" w:edGrp="everyone"/>
      <w:r w:rsidRPr="004A67AF">
        <w:rPr>
          <w:rFonts w:cstheme="minorHAnsi"/>
        </w:rPr>
        <w:t>____________________</w:t>
      </w:r>
      <w:permEnd w:id="20"/>
      <w:r w:rsidRPr="004A67AF">
        <w:rPr>
          <w:rFonts w:cstheme="minorHAnsi"/>
        </w:rPr>
        <w:t xml:space="preserve"> in Via </w:t>
      </w:r>
      <w:permStart w:id="21" w:edGrp="everyone"/>
      <w:r w:rsidRPr="004A67AF">
        <w:rPr>
          <w:rFonts w:cstheme="minorHAnsi"/>
        </w:rPr>
        <w:t>______________________________________________</w:t>
      </w:r>
      <w:permEnd w:id="21"/>
      <w:r w:rsidRPr="004A67AF">
        <w:rPr>
          <w:rFonts w:cstheme="minorHAnsi"/>
        </w:rPr>
        <w:t>n.</w:t>
      </w:r>
      <w:permStart w:id="22" w:edGrp="everyone"/>
      <w:r w:rsidRPr="004A67AF">
        <w:rPr>
          <w:rFonts w:cstheme="minorHAnsi"/>
        </w:rPr>
        <w:t>________</w:t>
      </w:r>
      <w:permEnd w:id="22"/>
      <w:r w:rsidRPr="004A67AF">
        <w:rPr>
          <w:rFonts w:cstheme="minorHAnsi"/>
        </w:rPr>
        <w:t xml:space="preserve"> tel. </w:t>
      </w:r>
      <w:permStart w:id="23" w:edGrp="everyone"/>
      <w:r w:rsidRPr="004A67AF">
        <w:rPr>
          <w:rFonts w:cstheme="minorHAnsi"/>
        </w:rPr>
        <w:t>________</w:t>
      </w:r>
      <w:r>
        <w:rPr>
          <w:rFonts w:cstheme="minorHAnsi"/>
        </w:rPr>
        <w:t>_____</w:t>
      </w:r>
      <w:r w:rsidRPr="004A67AF">
        <w:rPr>
          <w:rFonts w:cstheme="minorHAnsi"/>
        </w:rPr>
        <w:t>__</w:t>
      </w:r>
      <w:r>
        <w:rPr>
          <w:rFonts w:cstheme="minorHAnsi"/>
        </w:rPr>
        <w:t>________</w:t>
      </w:r>
      <w:permEnd w:id="23"/>
      <w:proofErr w:type="gramStart"/>
      <w:r>
        <w:rPr>
          <w:rFonts w:cstheme="minorHAnsi"/>
        </w:rPr>
        <w:t xml:space="preserve">  </w:t>
      </w:r>
      <w:r w:rsidRPr="004A67AF">
        <w:rPr>
          <w:rFonts w:cstheme="minorHAnsi"/>
        </w:rPr>
        <w:t xml:space="preserve"> </w:t>
      </w:r>
      <w:proofErr w:type="gramEnd"/>
      <w:r w:rsidRPr="004A67AF">
        <w:rPr>
          <w:rFonts w:cstheme="minorHAnsi"/>
        </w:rPr>
        <w:t xml:space="preserve">mail: </w:t>
      </w:r>
      <w:permStart w:id="24" w:edGrp="everyone"/>
      <w:r w:rsidRPr="004A67AF">
        <w:rPr>
          <w:rFonts w:cstheme="minorHAnsi"/>
        </w:rPr>
        <w:t>____________</w:t>
      </w:r>
      <w:r>
        <w:rPr>
          <w:rFonts w:cstheme="minorHAnsi"/>
        </w:rPr>
        <w:t>_________________________</w:t>
      </w:r>
      <w:permEnd w:id="24"/>
      <w:r>
        <w:rPr>
          <w:rFonts w:cstheme="minorHAnsi"/>
        </w:rPr>
        <w:t xml:space="preserve"> - pec </w:t>
      </w:r>
      <w:permStart w:id="25" w:edGrp="everyone"/>
      <w:r>
        <w:rPr>
          <w:rFonts w:cstheme="minorHAnsi"/>
        </w:rPr>
        <w:t>________________________________________</w:t>
      </w:r>
      <w:permEnd w:id="25"/>
    </w:p>
    <w:p w:rsidR="004A67AF" w:rsidRPr="004A67AF" w:rsidRDefault="004A67AF" w:rsidP="00EE7147">
      <w:pPr>
        <w:spacing w:after="0" w:line="240" w:lineRule="auto"/>
        <w:jc w:val="both"/>
        <w:rPr>
          <w:rFonts w:cstheme="minorHAnsi"/>
        </w:rPr>
      </w:pPr>
      <w:r w:rsidRPr="004A67AF">
        <w:rPr>
          <w:rFonts w:cstheme="minorHAnsi"/>
        </w:rPr>
        <w:t xml:space="preserve">P.I. </w:t>
      </w:r>
      <w:permStart w:id="26" w:edGrp="everyone"/>
      <w:r w:rsidRPr="004A67AF">
        <w:rPr>
          <w:rFonts w:cstheme="minorHAnsi"/>
        </w:rPr>
        <w:t>_______________</w:t>
      </w:r>
      <w:r>
        <w:rPr>
          <w:rFonts w:cstheme="minorHAnsi"/>
        </w:rPr>
        <w:t>_________________</w:t>
      </w:r>
      <w:permEnd w:id="26"/>
      <w:proofErr w:type="gramStart"/>
      <w:r w:rsidRPr="004A67AF">
        <w:rPr>
          <w:rFonts w:cstheme="minorHAnsi"/>
        </w:rPr>
        <w:t xml:space="preserve">   </w:t>
      </w:r>
      <w:proofErr w:type="gramEnd"/>
    </w:p>
    <w:p w:rsidR="004A67AF" w:rsidRPr="004A67AF" w:rsidRDefault="004A67AF" w:rsidP="00EE7147">
      <w:pPr>
        <w:spacing w:before="120" w:after="0" w:line="240" w:lineRule="auto"/>
        <w:jc w:val="both"/>
        <w:rPr>
          <w:rFonts w:ascii="Calibri" w:hAnsi="Calibri" w:cs="Calibri"/>
          <w:i/>
          <w:color w:val="002060"/>
        </w:rPr>
      </w:pPr>
      <w:r>
        <w:rPr>
          <w:rFonts w:ascii="Calibri" w:eastAsia="Times New Roman" w:hAnsi="Calibri" w:cs="Calibri"/>
          <w:lang w:eastAsia="it-IT"/>
        </w:rPr>
        <w:t xml:space="preserve">Titolare dell’impianto installato </w:t>
      </w:r>
      <w:r w:rsidRPr="004A67AF">
        <w:rPr>
          <w:rFonts w:ascii="Calibri" w:eastAsia="Times New Roman" w:hAnsi="Calibri" w:cs="Calibri"/>
          <w:lang w:eastAsia="it-IT"/>
        </w:rPr>
        <w:t>presso lo stabile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5245"/>
        <w:gridCol w:w="2126"/>
      </w:tblGrid>
      <w:tr w:rsidR="004A67AF" w:rsidRPr="00046B92" w:rsidTr="00EE7147">
        <w:tc>
          <w:tcPr>
            <w:tcW w:w="7621" w:type="dxa"/>
            <w:gridSpan w:val="2"/>
          </w:tcPr>
          <w:p w:rsidR="004A67AF" w:rsidRPr="00EE7147" w:rsidRDefault="004A67AF" w:rsidP="000B26B2">
            <w:pPr>
              <w:spacing w:before="120" w:after="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Via / Piazza /loc</w:t>
            </w:r>
            <w:r w:rsidRPr="00EE7147">
              <w:rPr>
                <w:sz w:val="18"/>
                <w:szCs w:val="18"/>
              </w:rPr>
              <w:t xml:space="preserve"> </w:t>
            </w:r>
            <w:permStart w:id="27" w:edGrp="everyone"/>
            <w:r w:rsidR="005E70F2">
              <w:rPr>
                <w:sz w:val="18"/>
                <w:szCs w:val="18"/>
              </w:rPr>
              <w:t>___________________________________________________________________</w:t>
            </w:r>
            <w:permEnd w:id="27"/>
            <w:r w:rsidRPr="00EE71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4A67AF" w:rsidRPr="00EE7147" w:rsidRDefault="004A67AF" w:rsidP="000B26B2">
            <w:pPr>
              <w:spacing w:before="120" w:after="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N. civ.</w:t>
            </w:r>
            <w:permStart w:id="28" w:edGrp="everyone"/>
            <w:r w:rsidR="005E70F2">
              <w:rPr>
                <w:sz w:val="18"/>
                <w:szCs w:val="18"/>
              </w:rPr>
              <w:t>_______________</w:t>
            </w:r>
            <w:permEnd w:id="28"/>
          </w:p>
        </w:tc>
      </w:tr>
      <w:tr w:rsidR="004A67AF" w:rsidRPr="00046B92" w:rsidTr="00EE714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F" w:rsidRPr="00EE7147" w:rsidRDefault="004A67AF" w:rsidP="000B26B2">
            <w:pPr>
              <w:spacing w:before="120" w:after="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Proprietà</w:t>
            </w:r>
            <w:r w:rsidRPr="00EE714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F" w:rsidRPr="00EA3F30" w:rsidRDefault="005E70F2" w:rsidP="000B26B2">
            <w:pPr>
              <w:spacing w:before="120" w:after="0" w:line="240" w:lineRule="auto"/>
            </w:pPr>
            <w:permStart w:id="29" w:edGrp="everyone"/>
            <w:r>
              <w:t>_________________________________________________________________</w:t>
            </w:r>
            <w:permEnd w:id="29"/>
          </w:p>
        </w:tc>
      </w:tr>
      <w:tr w:rsidR="004A67AF" w:rsidRPr="00046B92" w:rsidTr="00EE714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F" w:rsidRPr="00D640CF" w:rsidRDefault="004A67AF" w:rsidP="000B26B2">
            <w:pPr>
              <w:spacing w:before="120" w:after="0" w:line="240" w:lineRule="auto"/>
              <w:rPr>
                <w:highlight w:val="yellow"/>
              </w:rPr>
            </w:pPr>
            <w:r w:rsidRPr="00EE7147">
              <w:rPr>
                <w:sz w:val="18"/>
                <w:szCs w:val="18"/>
                <w:highlight w:val="yellow"/>
              </w:rPr>
              <w:t>Titolo abilitativo</w:t>
            </w:r>
            <w:r w:rsidRPr="00D640CF">
              <w:t xml:space="preserve"> </w:t>
            </w:r>
            <w:r w:rsidRPr="00EE7147">
              <w:rPr>
                <w:i/>
                <w:color w:val="002060"/>
                <w:sz w:val="18"/>
                <w:szCs w:val="18"/>
              </w:rPr>
              <w:t>(1)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7AF" w:rsidRPr="00EA3F30" w:rsidRDefault="005E70F2" w:rsidP="000B26B2">
            <w:pPr>
              <w:spacing w:before="120" w:after="0" w:line="240" w:lineRule="auto"/>
            </w:pPr>
            <w:permStart w:id="30" w:edGrp="everyone"/>
            <w:r>
              <w:t>_________________________________________________________________</w:t>
            </w:r>
            <w:permEnd w:id="30"/>
          </w:p>
        </w:tc>
      </w:tr>
    </w:tbl>
    <w:p w:rsidR="004A67AF" w:rsidRDefault="004A67AF" w:rsidP="004A67AF">
      <w:pPr>
        <w:spacing w:after="120" w:line="240" w:lineRule="auto"/>
        <w:jc w:val="both"/>
        <w:rPr>
          <w:rFonts w:ascii="Calibri" w:hAnsi="Calibri" w:cs="Calibri"/>
          <w:i/>
          <w:color w:val="002060"/>
          <w:sz w:val="18"/>
          <w:szCs w:val="18"/>
        </w:rPr>
      </w:pPr>
      <w:r>
        <w:rPr>
          <w:rFonts w:ascii="Calibri" w:hAnsi="Calibri" w:cs="Calibri"/>
          <w:i/>
          <w:color w:val="002060"/>
          <w:sz w:val="18"/>
          <w:szCs w:val="18"/>
        </w:rPr>
        <w:t>(1) concessione edilizia – permesso a costruire – pratica SUAP/SUAPE – a seguito della quale è stato installato l’impianto</w:t>
      </w:r>
    </w:p>
    <w:p w:rsidR="00E57EA9" w:rsidRPr="00EE7147" w:rsidRDefault="00E57EA9" w:rsidP="00EE71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7147">
        <w:rPr>
          <w:rFonts w:eastAsia="Arial Unicode MS" w:cstheme="minorHAnsi"/>
          <w:sz w:val="20"/>
          <w:szCs w:val="20"/>
        </w:rPr>
        <w:t>Ai sensi ed effetti</w:t>
      </w:r>
      <w:r w:rsidRPr="00EE7147">
        <w:rPr>
          <w:rFonts w:ascii="Arial" w:hAnsi="Arial" w:cs="Arial"/>
          <w:sz w:val="20"/>
          <w:szCs w:val="20"/>
        </w:rPr>
        <w:t xml:space="preserve"> </w:t>
      </w:r>
      <w:r w:rsidRPr="00EE7147">
        <w:rPr>
          <w:rFonts w:cstheme="minorHAnsi"/>
          <w:sz w:val="20"/>
          <w:szCs w:val="20"/>
        </w:rPr>
        <w:t>del DPR 30/04/1999 n. 162 modificato ed integrato dal DPR 214 del 5 ottobre 2010, del DPR 24/07/1996 n. 459 e della circolare del Ministero per l’industria, il commercio e l’artigianato 14/04/1997 n. 157296</w:t>
      </w:r>
      <w:r w:rsidR="00EE7147">
        <w:rPr>
          <w:rFonts w:cstheme="minorHAnsi"/>
          <w:sz w:val="20"/>
          <w:szCs w:val="20"/>
        </w:rPr>
        <w:t>;</w:t>
      </w:r>
    </w:p>
    <w:p w:rsidR="005C2B40" w:rsidRPr="005C2B40" w:rsidRDefault="005C2B40" w:rsidP="00EE7147">
      <w:pPr>
        <w:pStyle w:val="Titolo6"/>
        <w:spacing w:before="120" w:line="240" w:lineRule="auto"/>
        <w:jc w:val="center"/>
        <w:rPr>
          <w:color w:val="auto"/>
        </w:rPr>
      </w:pPr>
      <w:r w:rsidRPr="005C2B40">
        <w:rPr>
          <w:color w:val="auto"/>
        </w:rPr>
        <w:t>COMUNICA</w:t>
      </w:r>
    </w:p>
    <w:p w:rsidR="005C2B40" w:rsidRPr="00E57EA9" w:rsidRDefault="00E57EA9" w:rsidP="005C2B40">
      <w:pPr>
        <w:tabs>
          <w:tab w:val="left" w:pos="-3119"/>
        </w:tabs>
        <w:spacing w:after="0" w:line="240" w:lineRule="auto"/>
      </w:pPr>
      <w:r w:rsidRPr="00E57EA9">
        <w:t xml:space="preserve">che, </w:t>
      </w:r>
      <w:r w:rsidR="005C2B40" w:rsidRPr="00E57EA9">
        <w:t>metterà in esercizio</w:t>
      </w:r>
      <w:r w:rsidR="00EA3F30" w:rsidRPr="00E57EA9">
        <w:t xml:space="preserve"> in servizio privato</w:t>
      </w:r>
      <w:r w:rsidR="005C2B40" w:rsidRPr="00E57EA9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09"/>
        <w:gridCol w:w="5103"/>
      </w:tblGrid>
      <w:tr w:rsidR="00EA3F30" w:rsidRPr="00046B92" w:rsidTr="007A0A7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30" w:rsidRPr="00046B92" w:rsidRDefault="00EA3F30" w:rsidP="00EE7147">
            <w:pPr>
              <w:spacing w:after="120" w:line="240" w:lineRule="auto"/>
            </w:pPr>
            <w:r w:rsidRPr="00EE7147">
              <w:rPr>
                <w:sz w:val="18"/>
                <w:szCs w:val="18"/>
                <w:highlight w:val="yellow"/>
              </w:rPr>
              <w:t>Tipologia impianto</w:t>
            </w:r>
            <w:r>
              <w:t xml:space="preserve"> </w:t>
            </w:r>
            <w:r w:rsidRPr="00EA3F30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(2)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30" w:rsidRPr="00046B92" w:rsidRDefault="005E70F2" w:rsidP="005E70F2">
            <w:pPr>
              <w:spacing w:before="120"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  <w:permStart w:id="31" w:edGrp="everyone"/>
            <w:r>
              <w:rPr>
                <w:sz w:val="18"/>
                <w:szCs w:val="18"/>
              </w:rPr>
              <w:t>________________________________________________________________________________</w:t>
            </w:r>
            <w:permEnd w:id="31"/>
          </w:p>
        </w:tc>
      </w:tr>
      <w:tr w:rsidR="00EA3F30" w:rsidRPr="00046B92" w:rsidTr="00EE714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30" w:rsidRPr="00EE7147" w:rsidRDefault="00EA3F30" w:rsidP="005E70F2">
            <w:pPr>
              <w:spacing w:before="120" w:after="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Numero di fabbrica</w:t>
            </w:r>
            <w:r w:rsidR="005E70F2">
              <w:rPr>
                <w:sz w:val="18"/>
                <w:szCs w:val="18"/>
              </w:rPr>
              <w:t xml:space="preserve"> </w:t>
            </w:r>
            <w:permStart w:id="32" w:edGrp="everyone"/>
            <w:r w:rsidR="005E70F2">
              <w:rPr>
                <w:sz w:val="18"/>
                <w:szCs w:val="18"/>
              </w:rPr>
              <w:t>_________________________________</w:t>
            </w:r>
            <w:permEnd w:id="32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30" w:rsidRPr="00EE7147" w:rsidRDefault="00EA3F30" w:rsidP="000B26B2">
            <w:pPr>
              <w:spacing w:before="120" w:after="0" w:line="240" w:lineRule="auto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Marca</w:t>
            </w:r>
            <w:r w:rsidR="000B26B2">
              <w:rPr>
                <w:sz w:val="18"/>
                <w:szCs w:val="18"/>
              </w:rPr>
              <w:t xml:space="preserve"> </w:t>
            </w:r>
            <w:permStart w:id="33" w:edGrp="everyone"/>
            <w:r w:rsidR="000B26B2">
              <w:rPr>
                <w:sz w:val="18"/>
                <w:szCs w:val="18"/>
              </w:rPr>
              <w:t>________________________________________________</w:t>
            </w:r>
            <w:permEnd w:id="33"/>
          </w:p>
        </w:tc>
      </w:tr>
    </w:tbl>
    <w:p w:rsidR="00EA3F30" w:rsidRDefault="00EA3F30" w:rsidP="00EE7147">
      <w:pPr>
        <w:spacing w:after="0" w:line="240" w:lineRule="auto"/>
        <w:jc w:val="both"/>
        <w:rPr>
          <w:rFonts w:ascii="Calibri" w:hAnsi="Calibri" w:cs="Calibri"/>
          <w:i/>
          <w:color w:val="002060"/>
          <w:sz w:val="18"/>
          <w:szCs w:val="18"/>
        </w:rPr>
      </w:pPr>
      <w:r>
        <w:rPr>
          <w:rFonts w:ascii="Calibri" w:hAnsi="Calibri" w:cs="Calibri"/>
          <w:i/>
          <w:color w:val="002060"/>
          <w:sz w:val="18"/>
          <w:szCs w:val="18"/>
        </w:rPr>
        <w:t>(2</w:t>
      </w:r>
      <w:r w:rsidRPr="005C2B40">
        <w:rPr>
          <w:rFonts w:ascii="Calibri" w:hAnsi="Calibri" w:cs="Calibri"/>
          <w:i/>
          <w:color w:val="002060"/>
          <w:sz w:val="18"/>
          <w:szCs w:val="18"/>
        </w:rPr>
        <w:t xml:space="preserve">) </w:t>
      </w:r>
      <w:r>
        <w:rPr>
          <w:rFonts w:ascii="Calibri" w:hAnsi="Calibri" w:cs="Calibri"/>
          <w:i/>
          <w:color w:val="002060"/>
          <w:sz w:val="18"/>
          <w:szCs w:val="18"/>
        </w:rPr>
        <w:t>ascensore</w:t>
      </w:r>
      <w:r w:rsidR="001B3260">
        <w:rPr>
          <w:rFonts w:ascii="Calibri" w:hAnsi="Calibri" w:cs="Calibri"/>
          <w:i/>
          <w:color w:val="002060"/>
          <w:sz w:val="18"/>
          <w:szCs w:val="18"/>
        </w:rPr>
        <w:t xml:space="preserve"> di persone-di persone e cose - solo di cose</w:t>
      </w:r>
      <w:r>
        <w:rPr>
          <w:rFonts w:ascii="Calibri" w:hAnsi="Calibri" w:cs="Calibri"/>
          <w:i/>
          <w:color w:val="002060"/>
          <w:sz w:val="18"/>
          <w:szCs w:val="18"/>
        </w:rPr>
        <w:t xml:space="preserve"> / montacarichi / piattaforme elevatrici per disabili </w:t>
      </w:r>
    </w:p>
    <w:p w:rsidR="007A0A7F" w:rsidRPr="007A0A7F" w:rsidRDefault="007A0A7F" w:rsidP="007A0A7F">
      <w:pPr>
        <w:spacing w:after="120" w:line="240" w:lineRule="auto"/>
        <w:ind w:left="357"/>
        <w:jc w:val="center"/>
        <w:rPr>
          <w:rFonts w:cstheme="minorHAnsi"/>
          <w:i/>
        </w:rPr>
      </w:pPr>
      <w:r w:rsidRPr="007A0A7F">
        <w:rPr>
          <w:rFonts w:cstheme="minorHAnsi"/>
          <w:i/>
        </w:rPr>
        <w:t>CHIEDE</w:t>
      </w:r>
    </w:p>
    <w:p w:rsidR="00D640CF" w:rsidRPr="003D4AEB" w:rsidRDefault="007A0A7F" w:rsidP="007A0A7F">
      <w:pPr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3D4AEB">
        <w:rPr>
          <w:rFonts w:cstheme="minorHAnsi"/>
          <w:sz w:val="20"/>
          <w:szCs w:val="20"/>
        </w:rPr>
        <w:t>l’assegnazione del numero di matricola dell’ascensore di seguito  descritto</w:t>
      </w:r>
      <w:r w:rsidRPr="003D4AEB">
        <w:rPr>
          <w:rFonts w:eastAsia="Times New Roman" w:cstheme="minorHAnsi"/>
          <w:sz w:val="20"/>
          <w:szCs w:val="20"/>
          <w:lang w:eastAsia="it-IT"/>
        </w:rPr>
        <w:t xml:space="preserve"> -</w:t>
      </w:r>
      <w:r w:rsidR="00995B25" w:rsidRPr="003D4AEB">
        <w:rPr>
          <w:rFonts w:ascii="Calibri" w:eastAsia="Times New Roman" w:hAnsi="Calibri" w:cs="Calibri"/>
          <w:sz w:val="20"/>
          <w:szCs w:val="20"/>
          <w:lang w:eastAsia="it-IT"/>
        </w:rPr>
        <w:t>C</w:t>
      </w:r>
      <w:r w:rsidR="00D640CF" w:rsidRPr="003D4AEB">
        <w:rPr>
          <w:rFonts w:ascii="Calibri" w:eastAsia="Times New Roman" w:hAnsi="Calibri" w:cs="Calibri"/>
          <w:sz w:val="20"/>
          <w:szCs w:val="20"/>
          <w:lang w:eastAsia="it-IT"/>
        </w:rPr>
        <w:t>aratteristiche</w:t>
      </w:r>
    </w:p>
    <w:tbl>
      <w:tblPr>
        <w:tblStyle w:val="Grigliatabella"/>
        <w:tblW w:w="0" w:type="auto"/>
        <w:tblLook w:val="04A0"/>
      </w:tblPr>
      <w:tblGrid>
        <w:gridCol w:w="3259"/>
        <w:gridCol w:w="3324"/>
        <w:gridCol w:w="3260"/>
      </w:tblGrid>
      <w:tr w:rsidR="00051282" w:rsidTr="00051282">
        <w:tc>
          <w:tcPr>
            <w:tcW w:w="3259" w:type="dxa"/>
          </w:tcPr>
          <w:p w:rsidR="00051282" w:rsidRDefault="00051282" w:rsidP="00EE714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E7147">
              <w:rPr>
                <w:sz w:val="18"/>
                <w:szCs w:val="18"/>
                <w:highlight w:val="yellow"/>
              </w:rPr>
              <w:t>velocità</w:t>
            </w:r>
            <w:r w:rsidRPr="00EE7147">
              <w:rPr>
                <w:sz w:val="18"/>
                <w:szCs w:val="18"/>
                <w:shd w:val="clear" w:color="auto" w:fill="FFFF00"/>
              </w:rPr>
              <w:t xml:space="preserve">  </w:t>
            </w:r>
            <w:r w:rsidRPr="00EE7147">
              <w:rPr>
                <w:sz w:val="18"/>
                <w:szCs w:val="18"/>
                <w:highlight w:val="yellow"/>
              </w:rPr>
              <w:t>m/s</w:t>
            </w:r>
          </w:p>
          <w:p w:rsidR="000B26B2" w:rsidRPr="00EE7147" w:rsidRDefault="000B26B2" w:rsidP="000B26B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permStart w:id="34" w:edGrp="everyone"/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________________________________</w:t>
            </w:r>
            <w:permEnd w:id="34"/>
          </w:p>
        </w:tc>
        <w:tc>
          <w:tcPr>
            <w:tcW w:w="3260" w:type="dxa"/>
          </w:tcPr>
          <w:p w:rsidR="00051282" w:rsidRDefault="00051282" w:rsidP="00EE7147">
            <w:pPr>
              <w:spacing w:after="0" w:line="240" w:lineRule="auto"/>
            </w:pPr>
            <w:r w:rsidRPr="00EE7147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it-IT"/>
              </w:rPr>
              <w:t>Portata 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051282" w:rsidRDefault="000B26B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ermStart w:id="35" w:edGrp="everyone"/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__________________________</w:t>
            </w:r>
            <w:permEnd w:id="35"/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051282" w:rsidRPr="000B26B2" w:rsidRDefault="00051282" w:rsidP="00EE7147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r w:rsidRPr="00EE7147">
              <w:rPr>
                <w:sz w:val="18"/>
                <w:szCs w:val="18"/>
                <w:highlight w:val="yellow"/>
              </w:rPr>
              <w:t>Persone N.</w:t>
            </w:r>
          </w:p>
          <w:p w:rsidR="000B26B2" w:rsidRPr="00EE7147" w:rsidRDefault="000B26B2" w:rsidP="000B26B2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permStart w:id="36" w:edGrp="everyone"/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_________________________________</w:t>
            </w:r>
            <w:permEnd w:id="36"/>
          </w:p>
        </w:tc>
      </w:tr>
      <w:tr w:rsidR="00051282" w:rsidTr="00051282">
        <w:tc>
          <w:tcPr>
            <w:tcW w:w="3259" w:type="dxa"/>
          </w:tcPr>
          <w:p w:rsidR="00051282" w:rsidRDefault="0005128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EE7147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it-IT"/>
              </w:rPr>
              <w:t>Corsa mt.</w:t>
            </w:r>
          </w:p>
          <w:p w:rsidR="000B26B2" w:rsidRPr="00EE7147" w:rsidRDefault="000B26B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permStart w:id="37" w:edGrp="everyone"/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________________________________</w:t>
            </w:r>
            <w:permEnd w:id="37"/>
          </w:p>
        </w:tc>
        <w:tc>
          <w:tcPr>
            <w:tcW w:w="3260" w:type="dxa"/>
          </w:tcPr>
          <w:p w:rsidR="00051282" w:rsidRPr="00EE7147" w:rsidRDefault="00051282" w:rsidP="00EE71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E714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it-IT"/>
              </w:rPr>
              <w:t>Numero di fermate</w:t>
            </w:r>
          </w:p>
          <w:p w:rsidR="00051282" w:rsidRDefault="000B26B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permStart w:id="38" w:edGrp="everyone"/>
            <w:r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  <w:t>__________________________</w:t>
            </w:r>
            <w:permEnd w:id="38"/>
          </w:p>
        </w:tc>
        <w:tc>
          <w:tcPr>
            <w:tcW w:w="3260" w:type="dxa"/>
            <w:tcBorders>
              <w:bottom w:val="nil"/>
              <w:right w:val="nil"/>
            </w:tcBorders>
          </w:tcPr>
          <w:p w:rsidR="00051282" w:rsidRDefault="0005128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</w:p>
        </w:tc>
      </w:tr>
      <w:tr w:rsidR="00051282" w:rsidTr="00051282">
        <w:trPr>
          <w:gridAfter w:val="1"/>
          <w:wAfter w:w="3260" w:type="dxa"/>
        </w:trPr>
        <w:tc>
          <w:tcPr>
            <w:tcW w:w="3259" w:type="dxa"/>
          </w:tcPr>
          <w:p w:rsidR="00051282" w:rsidRPr="00EE7147" w:rsidRDefault="0005128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EE7147"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it-IT"/>
              </w:rPr>
              <w:t>Tipo di azionamento</w:t>
            </w:r>
          </w:p>
        </w:tc>
        <w:tc>
          <w:tcPr>
            <w:tcW w:w="3260" w:type="dxa"/>
          </w:tcPr>
          <w:p w:rsidR="00051282" w:rsidRDefault="000B26B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t>[</w:t>
            </w:r>
            <w:permStart w:id="39" w:edGrp="everyone"/>
            <w:r>
              <w:t xml:space="preserve"> _</w:t>
            </w:r>
            <w:permEnd w:id="39"/>
            <w:proofErr w:type="gramStart"/>
            <w:r w:rsidR="00051282" w:rsidRPr="00051282">
              <w:t>]</w:t>
            </w:r>
            <w:proofErr w:type="gramEnd"/>
            <w:r w:rsidR="00051282">
              <w:t xml:space="preserve"> </w:t>
            </w:r>
            <w:r w:rsidR="00051282" w:rsidRPr="00051282">
              <w:rPr>
                <w:rFonts w:ascii="Calibri" w:eastAsia="Times New Roman" w:hAnsi="Calibri" w:cs="Calibri"/>
                <w:i/>
                <w:u w:val="single"/>
                <w:lang w:eastAsia="it-IT"/>
              </w:rPr>
              <w:t>oleodinamico</w:t>
            </w:r>
          </w:p>
          <w:p w:rsidR="00051282" w:rsidRDefault="0005128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051282">
              <w:t>[</w:t>
            </w:r>
            <w:permStart w:id="40" w:edGrp="everyone"/>
            <w:r w:rsidR="000B26B2">
              <w:t xml:space="preserve"> _</w:t>
            </w:r>
            <w:permEnd w:id="40"/>
            <w:proofErr w:type="gramStart"/>
            <w:r w:rsidRPr="00051282">
              <w:t>]</w:t>
            </w:r>
            <w:proofErr w:type="gramEnd"/>
            <w:r w:rsidRPr="00051282">
              <w:rPr>
                <w:rFonts w:ascii="Calibri" w:eastAsia="Times New Roman" w:hAnsi="Calibri" w:cs="Calibri"/>
                <w:i/>
                <w:u w:val="single"/>
                <w:lang w:eastAsia="it-IT"/>
              </w:rPr>
              <w:t xml:space="preserve"> elettrico</w:t>
            </w:r>
          </w:p>
          <w:p w:rsidR="00051282" w:rsidRPr="00051282" w:rsidRDefault="00051282" w:rsidP="00EE7147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it-IT"/>
              </w:rPr>
            </w:pPr>
            <w:r w:rsidRPr="00051282">
              <w:t>[</w:t>
            </w:r>
            <w:permStart w:id="41" w:edGrp="everyone"/>
            <w:r w:rsidR="000B26B2">
              <w:t xml:space="preserve"> _</w:t>
            </w:r>
            <w:permEnd w:id="41"/>
            <w:proofErr w:type="gramStart"/>
            <w:r w:rsidRPr="00051282">
              <w:t>]</w:t>
            </w:r>
            <w:proofErr w:type="gramEnd"/>
            <w:r w:rsidRPr="00051282">
              <w:rPr>
                <w:rFonts w:eastAsia="Times New Roman" w:cstheme="minorHAnsi"/>
                <w:i/>
                <w:u w:val="single"/>
                <w:lang w:eastAsia="it-IT"/>
              </w:rPr>
              <w:t xml:space="preserve"> idraulico</w:t>
            </w:r>
          </w:p>
        </w:tc>
      </w:tr>
    </w:tbl>
    <w:p w:rsidR="004D460F" w:rsidRPr="003D4AEB" w:rsidRDefault="004D460F" w:rsidP="00EE7147">
      <w:pPr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r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lastRenderedPageBreak/>
        <w:t xml:space="preserve">Indicazione della </w:t>
      </w:r>
      <w:r w:rsidRPr="003D4AEB">
        <w:rPr>
          <w:rFonts w:ascii="Calibri" w:eastAsia="Times New Roman" w:hAnsi="Calibri" w:cs="Calibri"/>
          <w:bCs/>
          <w:i/>
          <w:sz w:val="20"/>
          <w:szCs w:val="20"/>
          <w:u w:val="single"/>
          <w:lang w:eastAsia="it-IT"/>
        </w:rPr>
        <w:t>Ditta installatrice</w:t>
      </w:r>
      <w:r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 dell’impianto:</w:t>
      </w:r>
    </w:p>
    <w:p w:rsidR="004D460F" w:rsidRDefault="004D460F" w:rsidP="004D46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permStart w:id="42" w:edGrp="everyone"/>
      <w:r w:rsidRPr="008E3DD0">
        <w:t>________________________</w:t>
      </w:r>
      <w:r>
        <w:t>__</w:t>
      </w:r>
      <w:r w:rsidRPr="008E3DD0">
        <w:t>__</w:t>
      </w:r>
      <w:r>
        <w:t>___</w:t>
      </w:r>
      <w:r w:rsidRPr="008E3DD0">
        <w:t>_</w:t>
      </w:r>
      <w:r>
        <w:t>______________</w:t>
      </w:r>
      <w:r w:rsidR="005C33CA">
        <w:t>___</w:t>
      </w:r>
      <w:r>
        <w:t>__________________________________</w:t>
      </w:r>
      <w:permEnd w:id="42"/>
    </w:p>
    <w:p w:rsidR="00505E04" w:rsidRPr="005C33CA" w:rsidRDefault="004D460F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C.fiscale e/o P.Iva</w:t>
      </w:r>
      <w:r>
        <w:rPr>
          <w:rFonts w:eastAsia="Times New Roman" w:cstheme="minorHAnsi"/>
          <w:lang w:eastAsia="it-IT"/>
        </w:rPr>
        <w:t xml:space="preserve"> </w:t>
      </w:r>
      <w:permStart w:id="43" w:edGrp="everyone"/>
      <w:r>
        <w:rPr>
          <w:rFonts w:eastAsia="Times New Roman" w:cstheme="minorHAnsi"/>
          <w:lang w:eastAsia="it-IT"/>
        </w:rPr>
        <w:t>____________</w:t>
      </w:r>
      <w:r w:rsidR="005C33CA">
        <w:rPr>
          <w:rFonts w:eastAsia="Times New Roman" w:cstheme="minorHAnsi"/>
          <w:lang w:eastAsia="it-IT"/>
        </w:rPr>
        <w:t>_________</w:t>
      </w:r>
      <w:r>
        <w:rPr>
          <w:rFonts w:eastAsia="Times New Roman" w:cstheme="minorHAnsi"/>
          <w:lang w:eastAsia="it-IT"/>
        </w:rPr>
        <w:t>_____________</w:t>
      </w:r>
      <w:permEnd w:id="43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Sede in</w:t>
      </w:r>
      <w:r w:rsidRPr="004D460F">
        <w:rPr>
          <w:rFonts w:ascii="Calibri" w:eastAsia="Times New Roman" w:hAnsi="Calibri" w:cs="Calibri"/>
          <w:lang w:eastAsia="it-IT"/>
        </w:rPr>
        <w:t xml:space="preserve"> </w:t>
      </w:r>
      <w:permStart w:id="44" w:edGrp="everyone"/>
      <w:r w:rsidR="005C33CA">
        <w:rPr>
          <w:rFonts w:ascii="Calibri" w:eastAsia="Times New Roman" w:hAnsi="Calibri" w:cs="Calibri"/>
          <w:lang w:eastAsia="it-IT"/>
        </w:rPr>
        <w:t>________________</w:t>
      </w:r>
      <w:r>
        <w:rPr>
          <w:rFonts w:ascii="Calibri" w:eastAsia="Times New Roman" w:hAnsi="Calibri" w:cs="Calibri"/>
          <w:lang w:eastAsia="it-IT"/>
        </w:rPr>
        <w:t>_</w:t>
      </w:r>
      <w:r w:rsidRPr="004D460F">
        <w:rPr>
          <w:rFonts w:ascii="Calibri" w:eastAsia="Times New Roman" w:hAnsi="Calibri" w:cs="Calibri"/>
          <w:lang w:eastAsia="it-IT"/>
        </w:rPr>
        <w:t>___</w:t>
      </w:r>
      <w:r w:rsidR="007A0A7F">
        <w:rPr>
          <w:rFonts w:ascii="Calibri" w:eastAsia="Times New Roman" w:hAnsi="Calibri" w:cs="Calibri"/>
          <w:lang w:eastAsia="it-IT"/>
        </w:rPr>
        <w:t>__</w:t>
      </w:r>
      <w:r w:rsidRPr="004D460F">
        <w:rPr>
          <w:rFonts w:ascii="Calibri" w:eastAsia="Times New Roman" w:hAnsi="Calibri" w:cs="Calibri"/>
          <w:lang w:eastAsia="it-IT"/>
        </w:rPr>
        <w:t>___</w:t>
      </w:r>
      <w:r>
        <w:rPr>
          <w:rFonts w:ascii="Calibri" w:eastAsia="Times New Roman" w:hAnsi="Calibri" w:cs="Calibri"/>
          <w:lang w:eastAsia="it-IT"/>
        </w:rPr>
        <w:t xml:space="preserve">_____ </w:t>
      </w:r>
      <w:permEnd w:id="44"/>
      <w:proofErr w:type="gramStart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c.a.p.</w:t>
      </w:r>
      <w:proofErr w:type="gramEnd"/>
      <w:r>
        <w:rPr>
          <w:rFonts w:ascii="Calibri" w:eastAsia="Times New Roman" w:hAnsi="Calibri" w:cs="Calibri"/>
          <w:lang w:eastAsia="it-IT"/>
        </w:rPr>
        <w:t xml:space="preserve"> </w:t>
      </w:r>
      <w:permStart w:id="45" w:edGrp="everyone"/>
      <w:r w:rsidR="005C33CA">
        <w:rPr>
          <w:rFonts w:ascii="Calibri" w:eastAsia="Times New Roman" w:hAnsi="Calibri" w:cs="Calibri"/>
          <w:lang w:eastAsia="it-IT"/>
        </w:rPr>
        <w:t>_______</w:t>
      </w:r>
      <w:r>
        <w:rPr>
          <w:rFonts w:ascii="Calibri" w:eastAsia="Times New Roman" w:hAnsi="Calibri" w:cs="Calibri"/>
          <w:lang w:eastAsia="it-IT"/>
        </w:rPr>
        <w:t>__</w:t>
      </w:r>
      <w:r w:rsidRPr="004D460F">
        <w:rPr>
          <w:rFonts w:ascii="Calibri" w:eastAsia="Times New Roman" w:hAnsi="Calibri" w:cs="Calibri"/>
          <w:lang w:eastAsia="it-IT"/>
        </w:rPr>
        <w:t>__</w:t>
      </w:r>
      <w:permEnd w:id="45"/>
      <w:r w:rsidRPr="004D460F">
        <w:rPr>
          <w:rFonts w:ascii="Calibri" w:eastAsia="Times New Roman" w:hAnsi="Calibri" w:cs="Calibri"/>
          <w:lang w:eastAsia="it-IT"/>
        </w:rPr>
        <w:t xml:space="preserve"> </w:t>
      </w:r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prov.</w:t>
      </w:r>
      <w:r w:rsidRPr="007A0A7F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permStart w:id="46" w:edGrp="everyone"/>
      <w:r w:rsidRPr="004D460F">
        <w:rPr>
          <w:rFonts w:ascii="Calibri" w:eastAsia="Times New Roman" w:hAnsi="Calibri" w:cs="Calibri"/>
          <w:lang w:eastAsia="it-IT"/>
        </w:rPr>
        <w:t>_______</w:t>
      </w:r>
      <w:r w:rsidR="005C33CA">
        <w:rPr>
          <w:rFonts w:ascii="Calibri" w:eastAsia="Times New Roman" w:hAnsi="Calibri" w:cs="Calibri"/>
          <w:lang w:eastAsia="it-IT"/>
        </w:rPr>
        <w:t>__</w:t>
      </w:r>
      <w:r>
        <w:rPr>
          <w:rFonts w:ascii="Calibri" w:eastAsia="Times New Roman" w:hAnsi="Calibri" w:cs="Calibri"/>
          <w:lang w:eastAsia="it-IT"/>
        </w:rPr>
        <w:t>__</w:t>
      </w:r>
      <w:r w:rsidRPr="004D460F">
        <w:rPr>
          <w:rFonts w:ascii="Calibri" w:eastAsia="Times New Roman" w:hAnsi="Calibri" w:cs="Calibri"/>
          <w:lang w:eastAsia="it-IT"/>
        </w:rPr>
        <w:t>_</w:t>
      </w:r>
      <w:permEnd w:id="46"/>
      <w:r w:rsidR="00505E04">
        <w:rPr>
          <w:rFonts w:ascii="TT786o00" w:eastAsia="Times New Roman" w:hAnsi="TT786o00" w:cs="TT786o00"/>
          <w:sz w:val="24"/>
          <w:szCs w:val="24"/>
          <w:lang w:eastAsia="it-IT"/>
        </w:rPr>
        <w:t xml:space="preserve"> </w:t>
      </w:r>
      <w:r w:rsidR="005C33CA" w:rsidRPr="005C33CA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indirizzo digitale</w:t>
      </w:r>
      <w:r w:rsidR="005C33CA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 xml:space="preserve">  </w:t>
      </w:r>
      <w:permStart w:id="47" w:edGrp="everyone"/>
      <w:r w:rsidR="005C33CA" w:rsidRPr="005C33CA">
        <w:rPr>
          <w:rFonts w:ascii="Calibri" w:eastAsia="Times New Roman" w:hAnsi="Calibri" w:cs="Calibri"/>
          <w:sz w:val="18"/>
          <w:szCs w:val="18"/>
          <w:lang w:eastAsia="it-IT"/>
        </w:rPr>
        <w:t>_______________________________________________________</w:t>
      </w:r>
      <w:permEnd w:id="47"/>
    </w:p>
    <w:p w:rsidR="00505E04" w:rsidRPr="004D460F" w:rsidRDefault="00505E04" w:rsidP="004D46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Via/Piazza</w:t>
      </w:r>
      <w:r w:rsidR="004D460F"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permStart w:id="48" w:edGrp="everyone"/>
      <w:r w:rsidR="004D460F">
        <w:rPr>
          <w:rFonts w:eastAsia="Times New Roman" w:cstheme="minorHAnsi"/>
          <w:lang w:eastAsia="it-IT"/>
        </w:rPr>
        <w:t xml:space="preserve">                                                                                                                                                          </w:t>
      </w:r>
      <w:r w:rsidRPr="004D460F">
        <w:rPr>
          <w:rFonts w:eastAsia="Times New Roman" w:cstheme="minorHAnsi"/>
          <w:lang w:eastAsia="it-IT"/>
        </w:rPr>
        <w:t xml:space="preserve"> </w:t>
      </w:r>
      <w:permEnd w:id="48"/>
      <w:r w:rsidRPr="007A0A7F">
        <w:rPr>
          <w:rFonts w:eastAsia="Times New Roman" w:cstheme="minorHAnsi"/>
          <w:sz w:val="18"/>
          <w:szCs w:val="18"/>
          <w:shd w:val="clear" w:color="auto" w:fill="FFFF00"/>
          <w:lang w:eastAsia="it-IT"/>
        </w:rPr>
        <w:t>n.</w:t>
      </w:r>
      <w:r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="004D460F">
        <w:rPr>
          <w:rFonts w:eastAsia="Times New Roman" w:cstheme="minorHAnsi"/>
          <w:lang w:eastAsia="it-IT"/>
        </w:rPr>
        <w:t xml:space="preserve"> </w:t>
      </w:r>
      <w:permStart w:id="49" w:edGrp="everyone"/>
      <w:r w:rsidR="000B26B2">
        <w:rPr>
          <w:rFonts w:eastAsia="Times New Roman" w:cstheme="minorHAnsi"/>
          <w:lang w:eastAsia="it-IT"/>
        </w:rPr>
        <w:t>_______</w:t>
      </w:r>
      <w:permEnd w:id="49"/>
    </w:p>
    <w:p w:rsidR="004D460F" w:rsidRPr="003D4AEB" w:rsidRDefault="004D460F" w:rsidP="00EF64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it-IT"/>
        </w:rPr>
      </w:pPr>
      <w:r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Indicazione della </w:t>
      </w:r>
      <w:r w:rsidR="00EF640D" w:rsidRPr="003D4AEB">
        <w:rPr>
          <w:rFonts w:ascii="Calibri" w:eastAsia="Times New Roman" w:hAnsi="Calibri" w:cs="Calibri"/>
          <w:bCs/>
          <w:i/>
          <w:sz w:val="20"/>
          <w:szCs w:val="20"/>
          <w:u w:val="single"/>
          <w:lang w:eastAsia="it-IT"/>
        </w:rPr>
        <w:t>Ditta, abilitata ai sensi della legge 5 marzo 1990, n. 46</w:t>
      </w:r>
      <w:r w:rsidR="003D4AEB">
        <w:rPr>
          <w:rFonts w:ascii="Calibri" w:eastAsia="Times New Roman" w:hAnsi="Calibri" w:cs="Calibri"/>
          <w:bCs/>
          <w:sz w:val="20"/>
          <w:szCs w:val="20"/>
          <w:lang w:eastAsia="it-IT"/>
        </w:rPr>
        <w:t>, cui è affidata</w:t>
      </w:r>
      <w:r w:rsidR="00EF640D"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 la manutenzione dell’impianto:</w:t>
      </w:r>
    </w:p>
    <w:p w:rsidR="005C33CA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permStart w:id="50" w:edGrp="everyone"/>
      <w:r w:rsidRPr="008E3DD0">
        <w:t>________________________</w:t>
      </w:r>
      <w:r>
        <w:t>__</w:t>
      </w:r>
      <w:r w:rsidRPr="008E3DD0">
        <w:t>__</w:t>
      </w:r>
      <w:r>
        <w:t>___</w:t>
      </w:r>
      <w:r w:rsidRPr="008E3DD0">
        <w:t>_</w:t>
      </w:r>
      <w:r>
        <w:t>___________________________________________________</w:t>
      </w:r>
      <w:permEnd w:id="50"/>
    </w:p>
    <w:p w:rsidR="005C33CA" w:rsidRPr="005C33CA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C.fiscale e/o P.Iva</w:t>
      </w:r>
      <w:r>
        <w:rPr>
          <w:rFonts w:eastAsia="Times New Roman" w:cstheme="minorHAnsi"/>
          <w:lang w:eastAsia="it-IT"/>
        </w:rPr>
        <w:t xml:space="preserve"> </w:t>
      </w:r>
      <w:permStart w:id="51" w:edGrp="everyone"/>
      <w:r>
        <w:rPr>
          <w:rFonts w:eastAsia="Times New Roman" w:cstheme="minorHAnsi"/>
          <w:lang w:eastAsia="it-IT"/>
        </w:rPr>
        <w:t>__________________________________</w:t>
      </w:r>
      <w:permEnd w:id="51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Sede in</w:t>
      </w:r>
      <w:r w:rsidRPr="004D460F">
        <w:rPr>
          <w:rFonts w:ascii="Calibri" w:eastAsia="Times New Roman" w:hAnsi="Calibri" w:cs="Calibri"/>
          <w:lang w:eastAsia="it-IT"/>
        </w:rPr>
        <w:t xml:space="preserve"> </w:t>
      </w:r>
      <w:permStart w:id="52" w:edGrp="everyone"/>
      <w:r>
        <w:rPr>
          <w:rFonts w:ascii="Calibri" w:eastAsia="Times New Roman" w:hAnsi="Calibri" w:cs="Calibri"/>
          <w:lang w:eastAsia="it-IT"/>
        </w:rPr>
        <w:t>_________________</w:t>
      </w:r>
      <w:r w:rsidRPr="004D460F">
        <w:rPr>
          <w:rFonts w:ascii="Calibri" w:eastAsia="Times New Roman" w:hAnsi="Calibri" w:cs="Calibri"/>
          <w:lang w:eastAsia="it-IT"/>
        </w:rPr>
        <w:t>___</w:t>
      </w:r>
      <w:r>
        <w:rPr>
          <w:rFonts w:ascii="Calibri" w:eastAsia="Times New Roman" w:hAnsi="Calibri" w:cs="Calibri"/>
          <w:lang w:eastAsia="it-IT"/>
        </w:rPr>
        <w:t>__</w:t>
      </w:r>
      <w:r w:rsidRPr="004D460F">
        <w:rPr>
          <w:rFonts w:ascii="Calibri" w:eastAsia="Times New Roman" w:hAnsi="Calibri" w:cs="Calibri"/>
          <w:lang w:eastAsia="it-IT"/>
        </w:rPr>
        <w:t>___</w:t>
      </w:r>
      <w:r>
        <w:rPr>
          <w:rFonts w:ascii="Calibri" w:eastAsia="Times New Roman" w:hAnsi="Calibri" w:cs="Calibri"/>
          <w:lang w:eastAsia="it-IT"/>
        </w:rPr>
        <w:t xml:space="preserve">_____ </w:t>
      </w:r>
      <w:permEnd w:id="52"/>
      <w:proofErr w:type="gramStart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c.a.p.</w:t>
      </w:r>
      <w:proofErr w:type="gramEnd"/>
      <w:r>
        <w:rPr>
          <w:rFonts w:ascii="Calibri" w:eastAsia="Times New Roman" w:hAnsi="Calibri" w:cs="Calibri"/>
          <w:lang w:eastAsia="it-IT"/>
        </w:rPr>
        <w:t xml:space="preserve"> </w:t>
      </w:r>
      <w:permStart w:id="53" w:edGrp="everyone"/>
      <w:r>
        <w:rPr>
          <w:rFonts w:ascii="Calibri" w:eastAsia="Times New Roman" w:hAnsi="Calibri" w:cs="Calibri"/>
          <w:lang w:eastAsia="it-IT"/>
        </w:rPr>
        <w:t>_________</w:t>
      </w:r>
      <w:r w:rsidRPr="004D460F">
        <w:rPr>
          <w:rFonts w:ascii="Calibri" w:eastAsia="Times New Roman" w:hAnsi="Calibri" w:cs="Calibri"/>
          <w:lang w:eastAsia="it-IT"/>
        </w:rPr>
        <w:t>__</w:t>
      </w:r>
      <w:permEnd w:id="53"/>
      <w:r w:rsidRPr="004D460F">
        <w:rPr>
          <w:rFonts w:ascii="Calibri" w:eastAsia="Times New Roman" w:hAnsi="Calibri" w:cs="Calibri"/>
          <w:lang w:eastAsia="it-IT"/>
        </w:rPr>
        <w:t xml:space="preserve"> </w:t>
      </w:r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prov.</w:t>
      </w:r>
      <w:r w:rsidRPr="007A0A7F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permStart w:id="54" w:edGrp="everyone"/>
      <w:r w:rsidRPr="004D460F">
        <w:rPr>
          <w:rFonts w:ascii="Calibri" w:eastAsia="Times New Roman" w:hAnsi="Calibri" w:cs="Calibri"/>
          <w:lang w:eastAsia="it-IT"/>
        </w:rPr>
        <w:t>_______</w:t>
      </w:r>
      <w:r>
        <w:rPr>
          <w:rFonts w:ascii="Calibri" w:eastAsia="Times New Roman" w:hAnsi="Calibri" w:cs="Calibri"/>
          <w:lang w:eastAsia="it-IT"/>
        </w:rPr>
        <w:t>____</w:t>
      </w:r>
      <w:r w:rsidRPr="004D460F">
        <w:rPr>
          <w:rFonts w:ascii="Calibri" w:eastAsia="Times New Roman" w:hAnsi="Calibri" w:cs="Calibri"/>
          <w:lang w:eastAsia="it-IT"/>
        </w:rPr>
        <w:t>_</w:t>
      </w:r>
      <w:permEnd w:id="54"/>
      <w:r>
        <w:rPr>
          <w:rFonts w:ascii="TT786o00" w:eastAsia="Times New Roman" w:hAnsi="TT786o00" w:cs="TT786o00"/>
          <w:sz w:val="24"/>
          <w:szCs w:val="24"/>
          <w:lang w:eastAsia="it-IT"/>
        </w:rPr>
        <w:t xml:space="preserve"> </w:t>
      </w:r>
      <w:r w:rsidRPr="005C33CA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indirizzo digitale</w:t>
      </w:r>
      <w:r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 xml:space="preserve">  </w:t>
      </w:r>
      <w:permStart w:id="55" w:edGrp="everyone"/>
      <w:r w:rsidRPr="005C33CA">
        <w:rPr>
          <w:rFonts w:ascii="Calibri" w:eastAsia="Times New Roman" w:hAnsi="Calibri" w:cs="Calibri"/>
          <w:sz w:val="18"/>
          <w:szCs w:val="18"/>
          <w:lang w:eastAsia="it-IT"/>
        </w:rPr>
        <w:t>_______________________________________________________</w:t>
      </w:r>
      <w:permEnd w:id="55"/>
    </w:p>
    <w:p w:rsidR="005C33CA" w:rsidRPr="004D460F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Via/Piazza</w:t>
      </w:r>
      <w:r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permStart w:id="56" w:edGrp="everyone"/>
      <w:r>
        <w:rPr>
          <w:rFonts w:eastAsia="Times New Roman" w:cstheme="minorHAnsi"/>
          <w:lang w:eastAsia="it-IT"/>
        </w:rPr>
        <w:t xml:space="preserve">                                                                                                                                                          </w:t>
      </w:r>
      <w:r w:rsidRPr="004D460F">
        <w:rPr>
          <w:rFonts w:eastAsia="Times New Roman" w:cstheme="minorHAnsi"/>
          <w:lang w:eastAsia="it-IT"/>
        </w:rPr>
        <w:t xml:space="preserve"> </w:t>
      </w:r>
      <w:permEnd w:id="56"/>
      <w:r w:rsidRPr="007A0A7F">
        <w:rPr>
          <w:rFonts w:eastAsia="Times New Roman" w:cstheme="minorHAnsi"/>
          <w:sz w:val="18"/>
          <w:szCs w:val="18"/>
          <w:shd w:val="clear" w:color="auto" w:fill="FFFF00"/>
          <w:lang w:eastAsia="it-IT"/>
        </w:rPr>
        <w:t>n.</w:t>
      </w:r>
      <w:r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 </w:t>
      </w:r>
      <w:permStart w:id="57" w:edGrp="everyone"/>
      <w:r>
        <w:rPr>
          <w:rFonts w:eastAsia="Times New Roman" w:cstheme="minorHAnsi"/>
          <w:lang w:eastAsia="it-IT"/>
        </w:rPr>
        <w:t>_______</w:t>
      </w:r>
      <w:permEnd w:id="57"/>
    </w:p>
    <w:p w:rsidR="00EF640D" w:rsidRPr="007A0A7F" w:rsidRDefault="00EF640D" w:rsidP="00EF640D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bCs/>
          <w:lang w:eastAsia="it-IT"/>
        </w:rPr>
      </w:pPr>
      <w:r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Indicazione del </w:t>
      </w:r>
      <w:r w:rsidRPr="003D4AEB">
        <w:rPr>
          <w:rFonts w:ascii="Calibri" w:eastAsia="Times New Roman" w:hAnsi="Calibri" w:cs="Calibri"/>
          <w:bCs/>
          <w:i/>
          <w:sz w:val="20"/>
          <w:szCs w:val="20"/>
          <w:u w:val="single"/>
          <w:lang w:eastAsia="it-IT"/>
        </w:rPr>
        <w:t>soggetto incaricato di effettuare le ispezioni periodiche sull’impianto</w:t>
      </w:r>
      <w:r w:rsidRPr="003D4AEB">
        <w:rPr>
          <w:rFonts w:ascii="Calibri" w:eastAsia="Times New Roman" w:hAnsi="Calibri" w:cs="Calibri"/>
          <w:bCs/>
          <w:sz w:val="20"/>
          <w:szCs w:val="20"/>
          <w:lang w:eastAsia="it-IT"/>
        </w:rPr>
        <w:t>, ai sensi dell’art. 13, comma 1, del D.P.R. 30 aprile 1999 n. 162, che abbia accettato l’incarico</w:t>
      </w:r>
      <w:r w:rsidRPr="007A0A7F">
        <w:rPr>
          <w:rFonts w:ascii="Calibri" w:eastAsia="Times New Roman" w:hAnsi="Calibri" w:cs="Calibri"/>
          <w:bCs/>
          <w:lang w:eastAsia="it-IT"/>
        </w:rPr>
        <w:t>:</w:t>
      </w:r>
    </w:p>
    <w:p w:rsidR="005C33CA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permStart w:id="58" w:edGrp="everyone"/>
      <w:r w:rsidRPr="008E3DD0">
        <w:t>________________________</w:t>
      </w:r>
      <w:r>
        <w:t>__</w:t>
      </w:r>
      <w:r w:rsidRPr="008E3DD0">
        <w:t>__</w:t>
      </w:r>
      <w:r>
        <w:t>___</w:t>
      </w:r>
      <w:r w:rsidRPr="008E3DD0">
        <w:t>_</w:t>
      </w:r>
      <w:r>
        <w:t>___________________________________________________</w:t>
      </w:r>
      <w:permEnd w:id="58"/>
    </w:p>
    <w:p w:rsidR="005C33CA" w:rsidRPr="005C33CA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C.fiscale e/o P.Iva</w:t>
      </w:r>
      <w:r>
        <w:rPr>
          <w:rFonts w:eastAsia="Times New Roman" w:cstheme="minorHAnsi"/>
          <w:lang w:eastAsia="it-IT"/>
        </w:rPr>
        <w:t xml:space="preserve"> </w:t>
      </w:r>
      <w:permStart w:id="59" w:edGrp="everyone"/>
      <w:r>
        <w:rPr>
          <w:rFonts w:eastAsia="Times New Roman" w:cstheme="minorHAnsi"/>
          <w:lang w:eastAsia="it-IT"/>
        </w:rPr>
        <w:t>__________________________________</w:t>
      </w:r>
      <w:permEnd w:id="59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Sede in</w:t>
      </w:r>
      <w:r w:rsidRPr="004D460F">
        <w:rPr>
          <w:rFonts w:ascii="Calibri" w:eastAsia="Times New Roman" w:hAnsi="Calibri" w:cs="Calibri"/>
          <w:lang w:eastAsia="it-IT"/>
        </w:rPr>
        <w:t xml:space="preserve"> </w:t>
      </w:r>
      <w:permStart w:id="60" w:edGrp="everyone"/>
      <w:r>
        <w:rPr>
          <w:rFonts w:ascii="Calibri" w:eastAsia="Times New Roman" w:hAnsi="Calibri" w:cs="Calibri"/>
          <w:lang w:eastAsia="it-IT"/>
        </w:rPr>
        <w:t>_________________</w:t>
      </w:r>
      <w:r w:rsidRPr="004D460F">
        <w:rPr>
          <w:rFonts w:ascii="Calibri" w:eastAsia="Times New Roman" w:hAnsi="Calibri" w:cs="Calibri"/>
          <w:lang w:eastAsia="it-IT"/>
        </w:rPr>
        <w:t>___</w:t>
      </w:r>
      <w:r>
        <w:rPr>
          <w:rFonts w:ascii="Calibri" w:eastAsia="Times New Roman" w:hAnsi="Calibri" w:cs="Calibri"/>
          <w:lang w:eastAsia="it-IT"/>
        </w:rPr>
        <w:t>__</w:t>
      </w:r>
      <w:r w:rsidRPr="004D460F">
        <w:rPr>
          <w:rFonts w:ascii="Calibri" w:eastAsia="Times New Roman" w:hAnsi="Calibri" w:cs="Calibri"/>
          <w:lang w:eastAsia="it-IT"/>
        </w:rPr>
        <w:t>___</w:t>
      </w:r>
      <w:r>
        <w:rPr>
          <w:rFonts w:ascii="Calibri" w:eastAsia="Times New Roman" w:hAnsi="Calibri" w:cs="Calibri"/>
          <w:lang w:eastAsia="it-IT"/>
        </w:rPr>
        <w:t xml:space="preserve">_____ </w:t>
      </w:r>
      <w:permEnd w:id="60"/>
      <w:proofErr w:type="gramStart"/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c.a.p.</w:t>
      </w:r>
      <w:proofErr w:type="gramEnd"/>
      <w:r>
        <w:rPr>
          <w:rFonts w:ascii="Calibri" w:eastAsia="Times New Roman" w:hAnsi="Calibri" w:cs="Calibri"/>
          <w:lang w:eastAsia="it-IT"/>
        </w:rPr>
        <w:t xml:space="preserve"> </w:t>
      </w:r>
      <w:permStart w:id="61" w:edGrp="everyone"/>
      <w:r>
        <w:rPr>
          <w:rFonts w:ascii="Calibri" w:eastAsia="Times New Roman" w:hAnsi="Calibri" w:cs="Calibri"/>
          <w:lang w:eastAsia="it-IT"/>
        </w:rPr>
        <w:t>_________</w:t>
      </w:r>
      <w:r w:rsidRPr="004D460F">
        <w:rPr>
          <w:rFonts w:ascii="Calibri" w:eastAsia="Times New Roman" w:hAnsi="Calibri" w:cs="Calibri"/>
          <w:lang w:eastAsia="it-IT"/>
        </w:rPr>
        <w:t>__</w:t>
      </w:r>
      <w:permEnd w:id="61"/>
      <w:r w:rsidRPr="004D460F">
        <w:rPr>
          <w:rFonts w:ascii="Calibri" w:eastAsia="Times New Roman" w:hAnsi="Calibri" w:cs="Calibri"/>
          <w:lang w:eastAsia="it-IT"/>
        </w:rPr>
        <w:t xml:space="preserve"> </w:t>
      </w:r>
      <w:r w:rsidRPr="007A0A7F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prov.</w:t>
      </w:r>
      <w:r w:rsidRPr="007A0A7F">
        <w:rPr>
          <w:rFonts w:ascii="Calibri" w:eastAsia="Times New Roman" w:hAnsi="Calibri" w:cs="Calibri"/>
          <w:sz w:val="18"/>
          <w:szCs w:val="18"/>
          <w:lang w:eastAsia="it-IT"/>
        </w:rPr>
        <w:t xml:space="preserve"> </w:t>
      </w:r>
      <w:permStart w:id="62" w:edGrp="everyone"/>
      <w:r w:rsidRPr="004D460F">
        <w:rPr>
          <w:rFonts w:ascii="Calibri" w:eastAsia="Times New Roman" w:hAnsi="Calibri" w:cs="Calibri"/>
          <w:lang w:eastAsia="it-IT"/>
        </w:rPr>
        <w:t>_______</w:t>
      </w:r>
      <w:r>
        <w:rPr>
          <w:rFonts w:ascii="Calibri" w:eastAsia="Times New Roman" w:hAnsi="Calibri" w:cs="Calibri"/>
          <w:lang w:eastAsia="it-IT"/>
        </w:rPr>
        <w:t>____</w:t>
      </w:r>
      <w:r w:rsidRPr="004D460F">
        <w:rPr>
          <w:rFonts w:ascii="Calibri" w:eastAsia="Times New Roman" w:hAnsi="Calibri" w:cs="Calibri"/>
          <w:lang w:eastAsia="it-IT"/>
        </w:rPr>
        <w:t>_</w:t>
      </w:r>
      <w:permEnd w:id="62"/>
      <w:r>
        <w:rPr>
          <w:rFonts w:ascii="TT786o00" w:eastAsia="Times New Roman" w:hAnsi="TT786o00" w:cs="TT786o00"/>
          <w:sz w:val="24"/>
          <w:szCs w:val="24"/>
          <w:lang w:eastAsia="it-IT"/>
        </w:rPr>
        <w:t xml:space="preserve"> </w:t>
      </w:r>
      <w:r w:rsidRPr="005C33CA"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>indirizzo digitale</w:t>
      </w:r>
      <w:r>
        <w:rPr>
          <w:rFonts w:ascii="Calibri" w:eastAsia="Times New Roman" w:hAnsi="Calibri" w:cs="Calibri"/>
          <w:sz w:val="18"/>
          <w:szCs w:val="18"/>
          <w:shd w:val="clear" w:color="auto" w:fill="FFFF00"/>
          <w:lang w:eastAsia="it-IT"/>
        </w:rPr>
        <w:t xml:space="preserve">  </w:t>
      </w:r>
      <w:permStart w:id="63" w:edGrp="everyone"/>
      <w:r w:rsidRPr="005C33CA">
        <w:rPr>
          <w:rFonts w:ascii="Calibri" w:eastAsia="Times New Roman" w:hAnsi="Calibri" w:cs="Calibri"/>
          <w:sz w:val="18"/>
          <w:szCs w:val="18"/>
          <w:lang w:eastAsia="it-IT"/>
        </w:rPr>
        <w:t>_______________________________________________________</w:t>
      </w:r>
      <w:permEnd w:id="63"/>
    </w:p>
    <w:p w:rsidR="005C33CA" w:rsidRPr="004D460F" w:rsidRDefault="005C33CA" w:rsidP="005C33C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rPr>
          <w:rFonts w:eastAsia="Times New Roman" w:cstheme="minorHAnsi"/>
          <w:lang w:eastAsia="it-IT"/>
        </w:rPr>
      </w:pPr>
      <w:r w:rsidRPr="007A0A7F">
        <w:rPr>
          <w:rFonts w:eastAsia="Times New Roman" w:cstheme="minorHAnsi"/>
          <w:sz w:val="18"/>
          <w:szCs w:val="18"/>
          <w:highlight w:val="yellow"/>
          <w:lang w:eastAsia="it-IT"/>
        </w:rPr>
        <w:t>Via/Piazza</w:t>
      </w:r>
      <w:r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permStart w:id="64" w:edGrp="everyone"/>
      <w:r>
        <w:rPr>
          <w:rFonts w:eastAsia="Times New Roman" w:cstheme="minorHAnsi"/>
          <w:lang w:eastAsia="it-IT"/>
        </w:rPr>
        <w:t xml:space="preserve">                                                                                                                                                          </w:t>
      </w:r>
      <w:r w:rsidRPr="004D460F">
        <w:rPr>
          <w:rFonts w:eastAsia="Times New Roman" w:cstheme="minorHAnsi"/>
          <w:lang w:eastAsia="it-IT"/>
        </w:rPr>
        <w:t xml:space="preserve"> </w:t>
      </w:r>
      <w:permEnd w:id="64"/>
      <w:r w:rsidRPr="007A0A7F">
        <w:rPr>
          <w:rFonts w:eastAsia="Times New Roman" w:cstheme="minorHAnsi"/>
          <w:sz w:val="18"/>
          <w:szCs w:val="18"/>
          <w:shd w:val="clear" w:color="auto" w:fill="FFFF00"/>
          <w:lang w:eastAsia="it-IT"/>
        </w:rPr>
        <w:t>n.</w:t>
      </w:r>
      <w:r w:rsidRPr="007A0A7F">
        <w:rPr>
          <w:rFonts w:eastAsia="Times New Roman" w:cstheme="minorHAnsi"/>
          <w:sz w:val="18"/>
          <w:szCs w:val="18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 xml:space="preserve"> </w:t>
      </w:r>
      <w:permStart w:id="65" w:edGrp="everyone"/>
      <w:r>
        <w:rPr>
          <w:rFonts w:eastAsia="Times New Roman" w:cstheme="minorHAnsi"/>
          <w:lang w:eastAsia="it-IT"/>
        </w:rPr>
        <w:t>_______</w:t>
      </w:r>
      <w:permEnd w:id="65"/>
    </w:p>
    <w:p w:rsidR="00564FA3" w:rsidRPr="00564FA3" w:rsidRDefault="00564FA3" w:rsidP="00564FA3">
      <w:pPr>
        <w:spacing w:after="0" w:line="240" w:lineRule="auto"/>
        <w:ind w:left="720" w:hanging="641"/>
        <w:jc w:val="center"/>
        <w:rPr>
          <w:rFonts w:cstheme="minorHAnsi"/>
          <w:i/>
          <w:sz w:val="20"/>
          <w:szCs w:val="20"/>
        </w:rPr>
      </w:pPr>
      <w:r w:rsidRPr="00564FA3">
        <w:rPr>
          <w:rFonts w:cstheme="minorHAnsi"/>
          <w:i/>
          <w:sz w:val="20"/>
          <w:szCs w:val="20"/>
        </w:rPr>
        <w:t>E’ CONSAPEVOLE</w:t>
      </w:r>
    </w:p>
    <w:p w:rsidR="00564FA3" w:rsidRPr="00564FA3" w:rsidRDefault="00564FA3" w:rsidP="00564FA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eastAsia="Times New Roman" w:cstheme="minorHAnsi"/>
          <w:sz w:val="20"/>
          <w:szCs w:val="20"/>
          <w:lang w:eastAsia="it-IT"/>
        </w:rPr>
        <w:t>che nel caso in cui la comunicazione presentata non sia completa di tutte le</w:t>
      </w:r>
      <w:r w:rsidRPr="00564FA3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Pr="00564FA3">
        <w:rPr>
          <w:rFonts w:eastAsia="Times New Roman" w:cstheme="minorHAnsi"/>
          <w:sz w:val="20"/>
          <w:szCs w:val="20"/>
          <w:lang w:eastAsia="it-IT"/>
        </w:rPr>
        <w:t>sue parti e di tutti gli elementi e allegati obbligatori ai sensi del comma 2 art. 12 del D.P.R. 162/99,</w:t>
      </w:r>
      <w:r w:rsidRPr="00564FA3">
        <w:rPr>
          <w:rFonts w:eastAsia="Times New Roman" w:cstheme="minorHAnsi"/>
          <w:b/>
          <w:bCs/>
          <w:sz w:val="20"/>
          <w:szCs w:val="20"/>
          <w:lang w:eastAsia="it-IT"/>
        </w:rPr>
        <w:t xml:space="preserve"> </w:t>
      </w:r>
      <w:r w:rsidRPr="00564FA3">
        <w:rPr>
          <w:rFonts w:eastAsia="Times New Roman" w:cstheme="minorHAnsi"/>
          <w:sz w:val="20"/>
          <w:szCs w:val="20"/>
          <w:lang w:eastAsia="it-IT"/>
        </w:rPr>
        <w:t>la pratica è irricevibile</w:t>
      </w:r>
      <w:r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564FA3">
        <w:rPr>
          <w:rFonts w:eastAsia="Times New Roman" w:cstheme="minorHAnsi"/>
          <w:bCs/>
          <w:i/>
          <w:color w:val="002060"/>
          <w:sz w:val="20"/>
          <w:szCs w:val="20"/>
          <w:lang w:eastAsia="it-IT"/>
        </w:rPr>
        <w:t>(*)</w:t>
      </w:r>
      <w:r w:rsidRPr="00564FA3">
        <w:rPr>
          <w:rFonts w:eastAsia="Times New Roman" w:cstheme="minorHAnsi"/>
          <w:sz w:val="20"/>
          <w:szCs w:val="20"/>
          <w:lang w:eastAsia="it-IT"/>
        </w:rPr>
        <w:t>;</w:t>
      </w:r>
    </w:p>
    <w:p w:rsidR="00564FA3" w:rsidRPr="00564FA3" w:rsidRDefault="00564FA3" w:rsidP="00564FA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>che è fatto divieto di porre o mantenere in esercizio impianti per i quali non sia stata effettuata la presente e nei casi in cui la stessa sia irricevibile;</w:t>
      </w:r>
    </w:p>
    <w:p w:rsidR="00564FA3" w:rsidRPr="00564FA3" w:rsidRDefault="00564FA3" w:rsidP="00564FA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>di dover inviare una nuova comunicazione al Comune e al soggetto competente per l’effettuazione delle verifiche periodiche, quando si apportino modifiche costruttive non rientranti nell’ordinaria o straordinaria manutenzione ed in particolare:</w:t>
      </w:r>
    </w:p>
    <w:p w:rsidR="00564FA3" w:rsidRPr="00564FA3" w:rsidRDefault="00564FA3" w:rsidP="00564FA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 xml:space="preserve">cambiamento della velocità, della portata, del corso, il del tipo di azionamento (quali quello idraulico o elettrico) </w:t>
      </w:r>
    </w:p>
    <w:p w:rsidR="00564FA3" w:rsidRPr="00564FA3" w:rsidRDefault="00564FA3" w:rsidP="00564FA3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 xml:space="preserve">sostituzione del macchinario, della cabina con la sua intelaiatura, del quadro elettrico, del gruppo cilindro-pistone, delle porte del piano, delle difese del vano e di altri componenti principali, </w:t>
      </w:r>
    </w:p>
    <w:p w:rsidR="00564FA3" w:rsidRPr="00564FA3" w:rsidRDefault="00564FA3" w:rsidP="00564FA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>previo adeguamento dell’impianto, per la parte modificata o sostituita nonché per le altre parti interessate alle vigenti disposizioni del DPR 30/04/1999, n. 162 e e DPR  214 del 5/10/2010;</w:t>
      </w:r>
    </w:p>
    <w:p w:rsidR="00564FA3" w:rsidRPr="00564FA3" w:rsidRDefault="00564FA3" w:rsidP="00564FA3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sz w:val="20"/>
          <w:szCs w:val="20"/>
          <w:lang w:eastAsia="it-IT"/>
        </w:rPr>
      </w:pPr>
      <w:r w:rsidRPr="00564FA3">
        <w:rPr>
          <w:rFonts w:cstheme="minorHAnsi"/>
          <w:sz w:val="20"/>
          <w:szCs w:val="20"/>
        </w:rPr>
        <w:t>che in ogni cabina devono essere esposte le avvertenze per l’uso dell’impianto ed una targa recante le seguenti indicazioni: soggetto incaricato di effettuare le verifiche periodiche; installatore, numero di fabbricazione e numero di matricola; portata complessiva in chilogrammi e (solo per ascensori) numero massimo di persone;</w:t>
      </w:r>
    </w:p>
    <w:p w:rsidR="00505E04" w:rsidRPr="00564FA3" w:rsidRDefault="00EF640D" w:rsidP="003D4A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64FA3">
        <w:rPr>
          <w:rFonts w:ascii="Calibri" w:eastAsia="Times New Roman" w:hAnsi="Calibri" w:cs="Calibri"/>
          <w:bCs/>
          <w:sz w:val="20"/>
          <w:szCs w:val="20"/>
          <w:lang w:eastAsia="it-IT"/>
        </w:rPr>
        <w:t>A</w:t>
      </w:r>
      <w:r w:rsidR="00505E04" w:rsidRPr="00564FA3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llega la seguente documentazione: </w:t>
      </w:r>
      <w:r w:rsidR="00505E04" w:rsidRPr="00564FA3">
        <w:rPr>
          <w:rFonts w:ascii="Calibri" w:eastAsia="Times New Roman" w:hAnsi="Calibri" w:cs="Calibri"/>
          <w:i/>
          <w:color w:val="002060"/>
          <w:sz w:val="20"/>
          <w:szCs w:val="20"/>
          <w:lang w:eastAsia="it-IT"/>
        </w:rPr>
        <w:t>(</w:t>
      </w:r>
      <w:r w:rsidR="00505E04" w:rsidRPr="00564FA3">
        <w:rPr>
          <w:rFonts w:ascii="Calibri" w:eastAsia="Times New Roman" w:hAnsi="Calibri" w:cs="Calibri"/>
          <w:bCs/>
          <w:i/>
          <w:iCs/>
          <w:color w:val="002060"/>
          <w:sz w:val="20"/>
          <w:szCs w:val="20"/>
          <w:lang w:eastAsia="it-IT"/>
        </w:rPr>
        <w:t>obbligatoria al momento della presentazione della pratica</w:t>
      </w:r>
      <w:r w:rsidR="00505E04" w:rsidRPr="00564FA3">
        <w:rPr>
          <w:rFonts w:ascii="Calibri" w:eastAsia="Times New Roman" w:hAnsi="Calibri" w:cs="Calibri"/>
          <w:i/>
          <w:color w:val="002060"/>
          <w:sz w:val="20"/>
          <w:szCs w:val="20"/>
          <w:lang w:eastAsia="it-IT"/>
        </w:rPr>
        <w:t>)</w:t>
      </w:r>
      <w:r w:rsidR="000F417E" w:rsidRPr="00564FA3">
        <w:rPr>
          <w:rFonts w:eastAsia="Times New Roman" w:cstheme="minorHAnsi"/>
          <w:bCs/>
          <w:i/>
          <w:color w:val="002060"/>
          <w:sz w:val="20"/>
          <w:szCs w:val="20"/>
          <w:lang w:eastAsia="it-IT"/>
        </w:rPr>
        <w:t xml:space="preserve"> (*)</w:t>
      </w:r>
      <w:r w:rsidRPr="00564FA3">
        <w:rPr>
          <w:rFonts w:ascii="Calibri" w:eastAsia="Times New Roman" w:hAnsi="Calibri" w:cs="Calibri"/>
          <w:sz w:val="20"/>
          <w:szCs w:val="20"/>
          <w:lang w:eastAsia="it-IT"/>
        </w:rPr>
        <w:t>:</w:t>
      </w:r>
    </w:p>
    <w:p w:rsidR="00505E04" w:rsidRPr="00564FA3" w:rsidRDefault="00505E04" w:rsidP="00EF640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564FA3">
        <w:rPr>
          <w:rFonts w:ascii="Calibri" w:eastAsia="Times New Roman" w:hAnsi="Calibri" w:cs="Calibri"/>
          <w:sz w:val="20"/>
          <w:szCs w:val="20"/>
          <w:lang w:eastAsia="it-IT"/>
        </w:rPr>
        <w:t>copia fotostatica documento di identità;</w:t>
      </w:r>
    </w:p>
    <w:p w:rsidR="00033DE7" w:rsidRPr="00033DE7" w:rsidRDefault="00505E04" w:rsidP="00033DE7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copia della dichiarazione di conformità della </w:t>
      </w:r>
      <w:r w:rsidRPr="00033DE7">
        <w:rPr>
          <w:rFonts w:ascii="Calibri" w:eastAsia="Times New Roman" w:hAnsi="Calibri" w:cs="Calibri"/>
          <w:bCs/>
          <w:sz w:val="20"/>
          <w:szCs w:val="20"/>
          <w:lang w:eastAsia="it-IT"/>
        </w:rPr>
        <w:t xml:space="preserve">ditta installatrice </w:t>
      </w:r>
      <w:r w:rsidRPr="00033DE7">
        <w:rPr>
          <w:rFonts w:ascii="Calibri" w:eastAsia="Times New Roman" w:hAnsi="Calibri" w:cs="Calibri"/>
          <w:sz w:val="20"/>
          <w:szCs w:val="20"/>
          <w:lang w:eastAsia="it-IT"/>
        </w:rPr>
        <w:t>ai sensi dell’art. 6 comma 5 del</w:t>
      </w:r>
      <w:r w:rsidR="00EF640D"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D.P.R. 162/1999 </w:t>
      </w:r>
      <w:r w:rsidR="003D4AEB" w:rsidRPr="00033DE7">
        <w:rPr>
          <w:rFonts w:ascii="Calibri" w:eastAsia="Times New Roman" w:hAnsi="Calibri" w:cs="Calibri"/>
          <w:bCs/>
          <w:sz w:val="20"/>
          <w:szCs w:val="20"/>
          <w:lang w:eastAsia="it-IT"/>
        </w:rPr>
        <w:t>(</w:t>
      </w:r>
      <w:r w:rsidRPr="00033DE7">
        <w:rPr>
          <w:rFonts w:ascii="Calibri" w:eastAsia="Times New Roman" w:hAnsi="Calibri" w:cs="Calibri"/>
          <w:sz w:val="20"/>
          <w:szCs w:val="20"/>
          <w:lang w:eastAsia="it-IT"/>
        </w:rPr>
        <w:t>Ascensori e Montacarichi</w:t>
      </w:r>
      <w:r w:rsidRPr="00033DE7">
        <w:rPr>
          <w:rFonts w:ascii="Calibri" w:eastAsia="Times New Roman" w:hAnsi="Calibri" w:cs="Calibri"/>
          <w:bCs/>
          <w:sz w:val="20"/>
          <w:szCs w:val="20"/>
          <w:lang w:eastAsia="it-IT"/>
        </w:rPr>
        <w:t>)</w:t>
      </w:r>
    </w:p>
    <w:p w:rsidR="00505E04" w:rsidRPr="00033DE7" w:rsidRDefault="00033DE7" w:rsidP="00033DE7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505E04" w:rsidRPr="00033DE7">
        <w:rPr>
          <w:rFonts w:ascii="Calibri" w:eastAsia="Times New Roman" w:hAnsi="Calibri" w:cs="Calibri"/>
          <w:sz w:val="20"/>
          <w:szCs w:val="20"/>
          <w:lang w:eastAsia="it-IT"/>
        </w:rPr>
        <w:t>copia della dichiarazione di conformità da parte della ditta costruttrice ai sensi dell’art. 2 del</w:t>
      </w:r>
      <w:r w:rsidR="00EF640D"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r w:rsidR="00505E04" w:rsidRPr="00033DE7">
        <w:rPr>
          <w:rFonts w:ascii="Calibri" w:eastAsia="Times New Roman" w:hAnsi="Calibri" w:cs="Calibri"/>
          <w:sz w:val="20"/>
          <w:szCs w:val="20"/>
          <w:lang w:eastAsia="it-IT"/>
        </w:rPr>
        <w:t xml:space="preserve">D.P.R. n. </w:t>
      </w:r>
      <w:r w:rsidR="003D4AEB" w:rsidRPr="00033DE7">
        <w:rPr>
          <w:rFonts w:ascii="Calibri" w:eastAsia="Times New Roman" w:hAnsi="Calibri" w:cs="Calibri"/>
          <w:sz w:val="20"/>
          <w:szCs w:val="20"/>
          <w:lang w:eastAsia="it-IT"/>
        </w:rPr>
        <w:t>459/1996 (</w:t>
      </w:r>
      <w:r w:rsidR="00505E04" w:rsidRPr="00033DE7">
        <w:rPr>
          <w:rFonts w:ascii="Calibri" w:eastAsia="Times New Roman" w:hAnsi="Calibri" w:cs="Calibri"/>
          <w:sz w:val="20"/>
          <w:szCs w:val="20"/>
          <w:lang w:eastAsia="it-IT"/>
        </w:rPr>
        <w:t>Piattaforme Elevatrici per diversamente abili)</w:t>
      </w:r>
    </w:p>
    <w:p w:rsidR="00EF640D" w:rsidRPr="000B26B2" w:rsidRDefault="00555368" w:rsidP="000B26B2">
      <w:pPr>
        <w:autoSpaceDE w:val="0"/>
        <w:autoSpaceDN w:val="0"/>
        <w:adjustRightInd w:val="0"/>
        <w:spacing w:after="0" w:line="240" w:lineRule="auto"/>
        <w:ind w:left="68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051282">
        <w:t>[</w:t>
      </w:r>
      <w:permStart w:id="66" w:edGrp="everyone"/>
      <w:r>
        <w:t xml:space="preserve">  _</w:t>
      </w:r>
      <w:permEnd w:id="66"/>
      <w:r w:rsidRPr="00051282">
        <w:t>]</w:t>
      </w:r>
      <w:r w:rsidRPr="00051282">
        <w:rPr>
          <w:rFonts w:eastAsia="Times New Roman" w:cstheme="minorHAnsi"/>
          <w:i/>
          <w:u w:val="single"/>
          <w:lang w:eastAsia="it-IT"/>
        </w:rPr>
        <w:t xml:space="preserve"> </w:t>
      </w:r>
      <w:r w:rsidR="00EF640D" w:rsidRPr="000B26B2">
        <w:rPr>
          <w:rFonts w:ascii="Calibri" w:eastAsia="Times New Roman" w:hAnsi="Calibri" w:cs="Calibri"/>
          <w:sz w:val="20"/>
          <w:szCs w:val="20"/>
          <w:lang w:eastAsia="it-IT"/>
        </w:rPr>
        <w:t>eventuale altra documentazione di seguito elencata</w:t>
      </w:r>
      <w:r w:rsidR="003D4AEB" w:rsidRPr="000B26B2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permStart w:id="67" w:edGrp="everyone"/>
      <w:r w:rsidR="003D4AEB" w:rsidRPr="000B26B2">
        <w:rPr>
          <w:rFonts w:ascii="Calibri" w:eastAsia="Times New Roman" w:hAnsi="Calibri" w:cs="Calibri"/>
          <w:sz w:val="20"/>
          <w:szCs w:val="20"/>
          <w:lang w:eastAsia="it-IT"/>
        </w:rPr>
        <w:t xml:space="preserve">_________________________________________________ </w:t>
      </w:r>
      <w:proofErr w:type="gramStart"/>
      <w:r w:rsidR="003D4AEB" w:rsidRPr="000B26B2">
        <w:rPr>
          <w:rFonts w:ascii="Calibri" w:eastAsia="Times New Roman" w:hAnsi="Calibri" w:cs="Calibri"/>
          <w:sz w:val="20"/>
          <w:szCs w:val="20"/>
          <w:lang w:eastAsia="it-IT"/>
        </w:rPr>
        <w:t>__________________________________________________________________________________________</w:t>
      </w:r>
      <w:permEnd w:id="67"/>
      <w:proofErr w:type="gramEnd"/>
    </w:p>
    <w:p w:rsidR="003D4AEB" w:rsidRDefault="003D4AEB" w:rsidP="00505E0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505E04" w:rsidRPr="000F417E" w:rsidRDefault="00555368" w:rsidP="00505E0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>
        <w:rPr>
          <w:rFonts w:ascii="Calibri" w:eastAsia="Times New Roman" w:hAnsi="Calibri" w:cs="Calibri"/>
          <w:sz w:val="24"/>
          <w:szCs w:val="24"/>
          <w:lang w:eastAsia="it-IT"/>
        </w:rPr>
        <w:t>li</w:t>
      </w:r>
      <w:r w:rsidR="000F417E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ermStart w:id="68" w:edGrp="everyone"/>
      <w:r w:rsidR="00505E04" w:rsidRPr="000F417E">
        <w:rPr>
          <w:rFonts w:ascii="Calibri" w:eastAsia="Times New Roman" w:hAnsi="Calibri" w:cs="Calibri"/>
          <w:sz w:val="24"/>
          <w:szCs w:val="24"/>
          <w:lang w:eastAsia="it-IT"/>
        </w:rPr>
        <w:t xml:space="preserve"> ________________________</w:t>
      </w:r>
      <w:permEnd w:id="68"/>
    </w:p>
    <w:p w:rsidR="00555368" w:rsidRPr="00DB5890" w:rsidRDefault="00505E04" w:rsidP="00DB5890">
      <w:pPr>
        <w:pBdr>
          <w:bottom w:val="single" w:sz="4" w:space="1" w:color="auto"/>
        </w:pBdr>
        <w:spacing w:before="120" w:after="120"/>
        <w:ind w:left="4963" w:hanging="1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0F417E">
        <w:rPr>
          <w:rFonts w:ascii="Calibri" w:eastAsia="Times New Roman" w:hAnsi="Calibri" w:cs="Calibri"/>
          <w:sz w:val="24"/>
          <w:szCs w:val="24"/>
          <w:lang w:eastAsia="it-IT"/>
        </w:rPr>
        <w:t>Firma</w:t>
      </w:r>
      <w:r w:rsidR="00555368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permStart w:id="69" w:edGrp="everyone"/>
      <w:r w:rsidR="00555368">
        <w:rPr>
          <w:rFonts w:ascii="Calibri" w:eastAsia="Times New Roman" w:hAnsi="Calibri" w:cs="Calibri"/>
          <w:sz w:val="24"/>
          <w:szCs w:val="24"/>
          <w:lang w:eastAsia="it-IT"/>
        </w:rPr>
        <w:t>__________________________________</w:t>
      </w:r>
      <w:permEnd w:id="69"/>
    </w:p>
    <w:p w:rsidR="00DB5890" w:rsidRPr="00787142" w:rsidRDefault="00DB5890" w:rsidP="00DB5890">
      <w:pPr>
        <w:pStyle w:val="arial2black"/>
        <w:spacing w:before="0" w:beforeAutospacing="0" w:after="0" w:afterAutospacing="0"/>
        <w:jc w:val="center"/>
        <w:rPr>
          <w:rFonts w:asciiTheme="minorHAnsi" w:hAnsiTheme="minorHAnsi" w:cs="Tahoma"/>
          <w:bCs/>
          <w:sz w:val="40"/>
          <w:szCs w:val="40"/>
        </w:rPr>
      </w:pPr>
      <w:r w:rsidRPr="00787142">
        <w:rPr>
          <w:rFonts w:asciiTheme="minorHAnsi" w:hAnsiTheme="minorHAnsi" w:cs="Tahoma"/>
          <w:bCs/>
          <w:sz w:val="40"/>
          <w:szCs w:val="40"/>
        </w:rPr>
        <w:lastRenderedPageBreak/>
        <w:t>Informativa effettuata ai sensi dell’art. 13 Regolamento (UE) 2016/679 (RGDP)</w:t>
      </w:r>
    </w:p>
    <w:p w:rsidR="00DB5890" w:rsidRPr="007227C5" w:rsidRDefault="00DB5890" w:rsidP="00DB5890">
      <w:pPr>
        <w:pStyle w:val="Intestazione"/>
        <w:jc w:val="center"/>
        <w:rPr>
          <w:rFonts w:ascii="Verdana" w:hAnsi="Verdana" w:cs="Arabic Typesetting"/>
          <w:i/>
          <w:sz w:val="24"/>
          <w:szCs w:val="24"/>
        </w:rPr>
      </w:pPr>
    </w:p>
    <w:p w:rsidR="00DB5890" w:rsidRDefault="00DB5890" w:rsidP="00DB589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 xml:space="preserve">Il Comune di </w:t>
      </w:r>
      <w:r>
        <w:rPr>
          <w:rFonts w:ascii="Tahoma" w:hAnsi="Tahoma" w:cs="Tahoma"/>
          <w:sz w:val="16"/>
          <w:szCs w:val="16"/>
        </w:rPr>
        <w:t>Fonni</w:t>
      </w:r>
      <w:r w:rsidRPr="007F461F">
        <w:rPr>
          <w:rFonts w:ascii="Tahoma" w:hAnsi="Tahoma" w:cs="Tahoma"/>
          <w:sz w:val="16"/>
          <w:szCs w:val="16"/>
        </w:rPr>
        <w:t xml:space="preserve">, con sede in </w:t>
      </w:r>
      <w:r>
        <w:rPr>
          <w:rFonts w:ascii="Tahoma" w:hAnsi="Tahoma" w:cs="Tahoma"/>
          <w:sz w:val="16"/>
          <w:szCs w:val="16"/>
        </w:rPr>
        <w:t>Fonni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San Pietro 4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r w:rsidRPr="004B6FFE">
        <w:rPr>
          <w:rFonts w:ascii="Tahoma" w:hAnsi="Tahoma" w:cs="Tahoma"/>
          <w:color w:val="auto"/>
          <w:sz w:val="16"/>
          <w:szCs w:val="16"/>
        </w:rPr>
        <w:t>protocollo.fonni@legalmail.it</w:t>
      </w:r>
      <w:r w:rsidRPr="007F461F">
        <w:rPr>
          <w:rFonts w:ascii="Tahoma" w:hAnsi="Tahoma" w:cs="Tahoma"/>
          <w:sz w:val="16"/>
          <w:szCs w:val="16"/>
        </w:rPr>
        <w:t xml:space="preserve">, tel: </w:t>
      </w:r>
      <w:r w:rsidRPr="004B6FFE">
        <w:rPr>
          <w:rFonts w:ascii="Tahoma" w:hAnsi="Tahoma" w:cs="Tahoma"/>
          <w:color w:val="auto"/>
          <w:sz w:val="16"/>
          <w:szCs w:val="16"/>
        </w:rPr>
        <w:t>0784591300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>La informiamo che il trattamento</w:t>
      </w:r>
      <w:r>
        <w:rPr>
          <w:rFonts w:ascii="Tahoma" w:hAnsi="Tahoma" w:cs="Tahoma"/>
          <w:sz w:val="16"/>
          <w:szCs w:val="16"/>
        </w:rPr>
        <w:t xml:space="preserve"> dei Suoi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 Amministrazione. </w:t>
      </w:r>
      <w:r>
        <w:rPr>
          <w:rFonts w:ascii="Tahoma" w:hAnsi="Tahoma" w:cs="Tahoma"/>
          <w:sz w:val="16"/>
          <w:szCs w:val="16"/>
        </w:rPr>
        <w:t xml:space="preserve"> Il trattamento dei dati è 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 e, in conformità al principio di cd “minimizzazione dei dati” , i dati richiesti sono adeguati, pertinenti e limitati rispetto alle finalità per le quali sono trattati.</w:t>
      </w:r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sopraindicati e saranno tutelate la Sua dignità e la Sua riservatezza.</w:t>
      </w:r>
    </w:p>
    <w:p w:rsidR="00DB5890" w:rsidRDefault="00DB5890" w:rsidP="00DB5890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b/>
          <w:sz w:val="16"/>
          <w:szCs w:val="16"/>
        </w:rPr>
      </w:pPr>
      <w:r w:rsidRPr="00B831CE">
        <w:rPr>
          <w:rFonts w:ascii="Tahoma" w:hAnsi="Tahoma" w:cs="Tahoma"/>
          <w:b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DB5890" w:rsidRDefault="00DB5890" w:rsidP="00DB5890">
      <w:pPr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  <w:r>
        <w:rPr>
          <w:bCs/>
          <w:sz w:val="16"/>
          <w:szCs w:val="16"/>
        </w:rPr>
        <w:t xml:space="preserve"> Gli stessi dati potranno formare oggetto di istanza di accesso documentale ai sensi e nei limiti di cui agli artt. 22 e ss. L. 241/90,  ai sensi dell’art. 43, comma 2, TUEL da parte degli amministratori dell’Ente, ovvero potranno formare oggetto di richiesta di accesso </w:t>
      </w:r>
      <w:r>
        <w:rPr>
          <w:sz w:val="16"/>
          <w:szCs w:val="16"/>
        </w:rPr>
        <w:t xml:space="preserve">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  <w:r>
        <w:rPr>
          <w:bCs/>
          <w:sz w:val="16"/>
          <w:szCs w:val="16"/>
        </w:rPr>
        <w:t xml:space="preserve"> </w:t>
      </w: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  <w:r>
        <w:rPr>
          <w:bCs/>
          <w:sz w:val="16"/>
          <w:szCs w:val="16"/>
        </w:rPr>
        <w:t xml:space="preserve"> </w:t>
      </w: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  <w:r>
        <w:rPr>
          <w:bCs/>
          <w:sz w:val="16"/>
          <w:szCs w:val="16"/>
        </w:rPr>
        <w:t xml:space="preserve"> </w:t>
      </w: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DB5890" w:rsidRPr="007F461F" w:rsidRDefault="00DB5890" w:rsidP="00DB5890">
      <w:pPr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4B0607" w:rsidRDefault="004B0607" w:rsidP="004B0607">
      <w:pPr>
        <w:spacing w:line="360" w:lineRule="auto"/>
        <w:jc w:val="both"/>
        <w:rPr>
          <w:bCs/>
          <w:sz w:val="16"/>
          <w:szCs w:val="16"/>
        </w:rPr>
      </w:pPr>
      <w:proofErr w:type="gramStart"/>
      <w:r w:rsidRPr="007F461F">
        <w:rPr>
          <w:bCs/>
          <w:sz w:val="16"/>
          <w:szCs w:val="16"/>
        </w:rPr>
        <w:t>Apposita</w:t>
      </w:r>
      <w:proofErr w:type="gramEnd"/>
      <w:r w:rsidRPr="007F461F">
        <w:rPr>
          <w:bCs/>
          <w:sz w:val="16"/>
          <w:szCs w:val="16"/>
        </w:rPr>
        <w:t xml:space="preserve"> istanza è presentata al Responsabile della Protezione dei dati dell’Ente (ex art. 38, paragrafo 4, RGDP), </w:t>
      </w:r>
      <w:r>
        <w:rPr>
          <w:bCs/>
          <w:sz w:val="16"/>
          <w:szCs w:val="16"/>
        </w:rPr>
        <w:t xml:space="preserve">identificato </w:t>
      </w:r>
      <w:r w:rsidRPr="007F461F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nel sito istituzionale, sezione trasparenza,  link </w:t>
      </w:r>
      <w:r w:rsidRPr="00F32950">
        <w:rPr>
          <w:bCs/>
          <w:sz w:val="16"/>
          <w:szCs w:val="16"/>
        </w:rPr>
        <w:t>https</w:t>
      </w:r>
      <w:hyperlink r:id="rId8" w:history="1">
        <w:r w:rsidRPr="00F32950">
          <w:rPr>
            <w:rStyle w:val="Collegamentoipertestuale"/>
            <w:bCs/>
            <w:sz w:val="16"/>
            <w:szCs w:val="16"/>
          </w:rPr>
          <w:t>://www.comune.fonni.nu.it/index.php/ente/trasparenza/15028</w:t>
        </w:r>
      </w:hyperlink>
    </w:p>
    <w:p w:rsidR="00DB5890" w:rsidRPr="00351A41" w:rsidRDefault="00DB5890" w:rsidP="00DB5890">
      <w:pPr>
        <w:spacing w:line="360" w:lineRule="auto"/>
        <w:jc w:val="both"/>
        <w:rPr>
          <w:sz w:val="16"/>
          <w:szCs w:val="16"/>
        </w:rPr>
      </w:pPr>
      <w:r w:rsidRPr="007F461F">
        <w:rPr>
          <w:bCs/>
          <w:sz w:val="16"/>
          <w:szCs w:val="16"/>
        </w:rPr>
        <w:t xml:space="preserve">Dichiaro di aver ricevuto tutte le informazioni di cui all’art. </w:t>
      </w:r>
      <w:proofErr w:type="gramStart"/>
      <w:r w:rsidRPr="007F461F">
        <w:rPr>
          <w:bCs/>
          <w:sz w:val="16"/>
          <w:szCs w:val="16"/>
        </w:rPr>
        <w:t>13</w:t>
      </w:r>
      <w:proofErr w:type="gramEnd"/>
      <w:r w:rsidRPr="007F461F">
        <w:rPr>
          <w:bCs/>
          <w:sz w:val="16"/>
          <w:szCs w:val="16"/>
        </w:rPr>
        <w:t xml:space="preserve"> RGDP in relazione ai dati contenuti nell’allegata modulistica</w:t>
      </w:r>
    </w:p>
    <w:p w:rsidR="00DB5890" w:rsidRDefault="00DB5890" w:rsidP="00DB5890">
      <w:pPr>
        <w:spacing w:after="0" w:line="240" w:lineRule="auto"/>
        <w:jc w:val="center"/>
        <w:rPr>
          <w:rFonts w:ascii="Verdana" w:hAnsi="Verdana"/>
          <w:bCs/>
          <w:sz w:val="28"/>
          <w:szCs w:val="28"/>
        </w:rPr>
      </w:pPr>
      <w:r w:rsidRPr="00AD0E32">
        <w:rPr>
          <w:rFonts w:ascii="Verdana" w:hAnsi="Verdana"/>
          <w:bCs/>
          <w:sz w:val="28"/>
          <w:szCs w:val="28"/>
        </w:rPr>
        <w:t>L’interessato al trattamento dei dati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715"/>
      </w:tblGrid>
      <w:tr w:rsidR="00DB5890" w:rsidRPr="0025230A" w:rsidTr="00DB5890">
        <w:tc>
          <w:tcPr>
            <w:tcW w:w="4077" w:type="dxa"/>
          </w:tcPr>
          <w:p w:rsidR="00DB5890" w:rsidRDefault="00DB5890" w:rsidP="00DB5890">
            <w:pPr>
              <w:pStyle w:val="Default"/>
              <w:jc w:val="both"/>
              <w:rPr>
                <w:rFonts w:asciiTheme="minorHAnsi" w:hAnsiTheme="minorHAnsi" w:cs="Calibri,Italic"/>
                <w:i/>
                <w:iCs/>
              </w:rPr>
            </w:pPr>
            <w:r w:rsidRPr="0025230A">
              <w:rPr>
                <w:rFonts w:asciiTheme="minorHAnsi" w:hAnsiTheme="minorHAnsi" w:cs="Calibri,Italic"/>
                <w:i/>
                <w:iCs/>
              </w:rPr>
              <w:t>Data</w:t>
            </w:r>
            <w:r>
              <w:rPr>
                <w:rFonts w:asciiTheme="minorHAnsi" w:hAnsiTheme="minorHAnsi" w:cs="Calibri,Italic"/>
                <w:i/>
                <w:iCs/>
              </w:rPr>
              <w:t xml:space="preserve"> </w:t>
            </w:r>
          </w:p>
          <w:p w:rsidR="00DB5890" w:rsidRPr="0025230A" w:rsidRDefault="00DB5890" w:rsidP="00DB5890">
            <w:pPr>
              <w:pStyle w:val="Default"/>
              <w:jc w:val="both"/>
              <w:rPr>
                <w:rFonts w:asciiTheme="minorHAnsi" w:hAnsiTheme="minorHAnsi" w:cs="Calibri,Italic"/>
                <w:i/>
                <w:iCs/>
              </w:rPr>
            </w:pPr>
            <w:permStart w:id="70" w:edGrp="everyone"/>
            <w:r>
              <w:rPr>
                <w:rFonts w:asciiTheme="minorHAnsi" w:hAnsiTheme="minorHAnsi" w:cs="Calibri,Italic"/>
                <w:i/>
                <w:iCs/>
              </w:rPr>
              <w:t>____________________________</w:t>
            </w:r>
            <w:permEnd w:id="70"/>
          </w:p>
        </w:tc>
        <w:tc>
          <w:tcPr>
            <w:tcW w:w="5715" w:type="dxa"/>
          </w:tcPr>
          <w:p w:rsidR="00DB5890" w:rsidRDefault="00DB5890" w:rsidP="00DB5890">
            <w:pPr>
              <w:pStyle w:val="Default"/>
              <w:jc w:val="both"/>
              <w:rPr>
                <w:rFonts w:asciiTheme="minorHAnsi" w:hAnsiTheme="minorHAnsi" w:cs="Calibri,Italic"/>
                <w:i/>
                <w:iCs/>
              </w:rPr>
            </w:pPr>
            <w:r w:rsidRPr="0025230A">
              <w:rPr>
                <w:rFonts w:asciiTheme="minorHAnsi" w:hAnsiTheme="minorHAnsi" w:cs="Calibri,Italic"/>
                <w:i/>
                <w:iCs/>
              </w:rPr>
              <w:t>Firma</w:t>
            </w:r>
            <w:r>
              <w:rPr>
                <w:rFonts w:asciiTheme="minorHAnsi" w:hAnsiTheme="minorHAnsi" w:cs="Calibri,Italic"/>
                <w:i/>
                <w:iCs/>
              </w:rPr>
              <w:t xml:space="preserve"> per esteso </w:t>
            </w:r>
          </w:p>
          <w:p w:rsidR="00DB5890" w:rsidRPr="0025230A" w:rsidRDefault="00DB5890" w:rsidP="00DB5890">
            <w:pPr>
              <w:pStyle w:val="Default"/>
              <w:jc w:val="both"/>
              <w:rPr>
                <w:rFonts w:asciiTheme="minorHAnsi" w:hAnsiTheme="minorHAnsi" w:cs="Calibri,Italic"/>
                <w:i/>
                <w:iCs/>
              </w:rPr>
            </w:pPr>
            <w:permStart w:id="71" w:edGrp="everyone"/>
            <w:r>
              <w:rPr>
                <w:rFonts w:asciiTheme="minorHAnsi" w:hAnsiTheme="minorHAnsi" w:cs="Calibri,Italic"/>
                <w:i/>
                <w:iCs/>
              </w:rPr>
              <w:t>______________________________________________</w:t>
            </w:r>
            <w:permEnd w:id="71"/>
          </w:p>
        </w:tc>
      </w:tr>
    </w:tbl>
    <w:p w:rsidR="00DB5890" w:rsidRPr="008B4A7A" w:rsidRDefault="00DB5890" w:rsidP="00DB5890">
      <w:pPr>
        <w:autoSpaceDE w:val="0"/>
        <w:spacing w:after="0" w:line="240" w:lineRule="auto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(La fotocopia di documento di identità è </w:t>
      </w:r>
      <w:r w:rsidRPr="008B4A7A">
        <w:rPr>
          <w:bCs/>
          <w:i/>
          <w:sz w:val="18"/>
          <w:szCs w:val="18"/>
        </w:rPr>
        <w:t>all</w:t>
      </w:r>
      <w:r>
        <w:rPr>
          <w:bCs/>
          <w:i/>
          <w:sz w:val="18"/>
          <w:szCs w:val="18"/>
        </w:rPr>
        <w:t>egata</w:t>
      </w:r>
      <w:r w:rsidRPr="008B4A7A">
        <w:rPr>
          <w:bCs/>
          <w:i/>
          <w:sz w:val="18"/>
          <w:szCs w:val="18"/>
        </w:rPr>
        <w:t xml:space="preserve"> alla istanza cui si fa ri</w:t>
      </w:r>
      <w:r>
        <w:rPr>
          <w:bCs/>
          <w:i/>
          <w:sz w:val="18"/>
          <w:szCs w:val="18"/>
        </w:rPr>
        <w:t>ferimento</w:t>
      </w:r>
      <w:r w:rsidRPr="008B4A7A">
        <w:rPr>
          <w:bCs/>
          <w:i/>
          <w:sz w:val="18"/>
          <w:szCs w:val="18"/>
        </w:rPr>
        <w:t>)</w:t>
      </w:r>
    </w:p>
    <w:p w:rsidR="00DB5890" w:rsidRDefault="00DB5890" w:rsidP="00DB5890">
      <w:pPr>
        <w:spacing w:after="0" w:line="240" w:lineRule="auto"/>
        <w:rPr>
          <w:rFonts w:ascii="Verdana" w:hAnsi="Verdana"/>
          <w:bCs/>
          <w:sz w:val="28"/>
          <w:szCs w:val="28"/>
        </w:rPr>
      </w:pPr>
    </w:p>
    <w:p w:rsidR="00DB5890" w:rsidRDefault="00DB5890" w:rsidP="003D4AEB">
      <w:pPr>
        <w:spacing w:before="120" w:after="120"/>
        <w:ind w:hanging="1"/>
        <w:jc w:val="both"/>
        <w:rPr>
          <w:rFonts w:cstheme="minorHAnsi"/>
          <w:i/>
          <w:sz w:val="28"/>
          <w:szCs w:val="28"/>
          <w:u w:val="single"/>
        </w:rPr>
      </w:pPr>
    </w:p>
    <w:p w:rsidR="00BB56A0" w:rsidRDefault="00BB56A0" w:rsidP="003D4AEB">
      <w:pPr>
        <w:spacing w:before="120" w:after="120"/>
        <w:ind w:hanging="1"/>
        <w:jc w:val="both"/>
        <w:rPr>
          <w:rFonts w:cstheme="minorHAnsi"/>
          <w:i/>
          <w:sz w:val="28"/>
          <w:szCs w:val="28"/>
          <w:u w:val="single"/>
        </w:rPr>
      </w:pPr>
    </w:p>
    <w:p w:rsidR="00BB56A0" w:rsidRDefault="00BB56A0" w:rsidP="003D4AEB">
      <w:pPr>
        <w:spacing w:before="120" w:after="120"/>
        <w:ind w:hanging="1"/>
        <w:jc w:val="both"/>
        <w:rPr>
          <w:rFonts w:cstheme="minorHAnsi"/>
          <w:i/>
          <w:sz w:val="28"/>
          <w:szCs w:val="28"/>
          <w:u w:val="single"/>
        </w:rPr>
      </w:pPr>
    </w:p>
    <w:sectPr w:rsidR="00BB56A0" w:rsidSect="00564FA3">
      <w:headerReference w:type="default" r:id="rId9"/>
      <w:footerReference w:type="default" r:id="rId10"/>
      <w:pgSz w:w="11907" w:h="16840" w:code="9"/>
      <w:pgMar w:top="945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60" w:rsidRDefault="001B3260" w:rsidP="00F22F6F">
      <w:r>
        <w:separator/>
      </w:r>
    </w:p>
  </w:endnote>
  <w:endnote w:type="continuationSeparator" w:id="1">
    <w:p w:rsidR="001B3260" w:rsidRDefault="001B3260" w:rsidP="00F2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78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8793985"/>
      <w:docPartObj>
        <w:docPartGallery w:val="Page Numbers (Bottom of Page)"/>
        <w:docPartUnique/>
      </w:docPartObj>
    </w:sdtPr>
    <w:sdtContent>
      <w:p w:rsidR="001B3260" w:rsidRDefault="005E76BF">
        <w:pPr>
          <w:pStyle w:val="Pidipagina"/>
          <w:jc w:val="right"/>
        </w:pPr>
        <w:fldSimple w:instr=" PAGE   \* MERGEFORMAT ">
          <w:r w:rsidR="00D416D3">
            <w:rPr>
              <w:noProof/>
            </w:rPr>
            <w:t>3</w:t>
          </w:r>
        </w:fldSimple>
      </w:p>
    </w:sdtContent>
  </w:sdt>
  <w:p w:rsidR="001B3260" w:rsidRPr="00F22F6F" w:rsidRDefault="001B3260" w:rsidP="00F22F6F">
    <w:pPr>
      <w:tabs>
        <w:tab w:val="center" w:pos="4819"/>
        <w:tab w:val="right" w:pos="9638"/>
      </w:tabs>
      <w:spacing w:before="120"/>
      <w:jc w:val="center"/>
      <w:rPr>
        <w:rFonts w:ascii="Tahoma" w:hAnsi="Tahoma" w:cs="Tahoma"/>
        <w:color w:val="4F81B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60" w:rsidRDefault="001B3260" w:rsidP="00F22F6F">
      <w:r>
        <w:separator/>
      </w:r>
    </w:p>
  </w:footnote>
  <w:footnote w:type="continuationSeparator" w:id="1">
    <w:p w:rsidR="001B3260" w:rsidRDefault="001B3260" w:rsidP="00F2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60" w:rsidRPr="00F67408" w:rsidRDefault="001B3260" w:rsidP="00C83C4C">
    <w:pPr>
      <w:pStyle w:val="Intestazione"/>
      <w:spacing w:after="0" w:line="240" w:lineRule="auto"/>
      <w:jc w:val="center"/>
      <w:rPr>
        <w:rFonts w:ascii="Verdana" w:hAnsi="Verdana" w:cs="Arabic Typesetting"/>
        <w:i/>
        <w:sz w:val="72"/>
        <w:szCs w:val="72"/>
      </w:rPr>
    </w:pPr>
    <w:r w:rsidRPr="00F67408">
      <w:rPr>
        <w:rFonts w:ascii="Verdana" w:hAnsi="Verdana" w:cs="Arabic Typesetting"/>
        <w:i/>
        <w:sz w:val="72"/>
        <w:szCs w:val="72"/>
      </w:rPr>
      <w:t>COMUNE  DI  FONNI</w:t>
    </w:r>
  </w:p>
  <w:p w:rsidR="001B3260" w:rsidRPr="00F67408" w:rsidRDefault="001B3260" w:rsidP="00C83C4C">
    <w:pPr>
      <w:pStyle w:val="Intestazione"/>
      <w:spacing w:after="0" w:line="240" w:lineRule="auto"/>
      <w:jc w:val="center"/>
      <w:rPr>
        <w:rFonts w:ascii="Verdana" w:hAnsi="Verdana"/>
        <w:i/>
        <w:sz w:val="28"/>
        <w:szCs w:val="28"/>
      </w:rPr>
    </w:pPr>
    <w:r w:rsidRPr="00F67408">
      <w:rPr>
        <w:rFonts w:ascii="Verdana" w:hAnsi="Verdana"/>
        <w:i/>
        <w:sz w:val="28"/>
        <w:szCs w:val="28"/>
      </w:rPr>
      <w:t>Servizio Tecnico e di P.M.</w:t>
    </w:r>
  </w:p>
  <w:p w:rsidR="001B3260" w:rsidRPr="00675C69" w:rsidRDefault="001B3260" w:rsidP="00C83C4C">
    <w:pPr>
      <w:pStyle w:val="Intestazione"/>
      <w:spacing w:after="0" w:line="240" w:lineRule="auto"/>
      <w:jc w:val="center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abstractNum w:abstractNumId="0">
    <w:nsid w:val="010D7E4C"/>
    <w:multiLevelType w:val="hybridMultilevel"/>
    <w:tmpl w:val="B8D0A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0695"/>
    <w:multiLevelType w:val="multilevel"/>
    <w:tmpl w:val="4800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4CE0"/>
    <w:multiLevelType w:val="hybridMultilevel"/>
    <w:tmpl w:val="0D086FD0"/>
    <w:lvl w:ilvl="0" w:tplc="D318E8A2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A756CF4"/>
    <w:multiLevelType w:val="multilevel"/>
    <w:tmpl w:val="57303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0E9F2944"/>
    <w:multiLevelType w:val="hybridMultilevel"/>
    <w:tmpl w:val="C26E747E"/>
    <w:lvl w:ilvl="0" w:tplc="911A2BEA">
      <w:start w:val="1"/>
      <w:numFmt w:val="bullet"/>
      <w:lvlText w:val="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0F4C06CA"/>
    <w:multiLevelType w:val="hybridMultilevel"/>
    <w:tmpl w:val="22D823DE"/>
    <w:lvl w:ilvl="0" w:tplc="CBDC7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47388"/>
    <w:multiLevelType w:val="hybridMultilevel"/>
    <w:tmpl w:val="2E8867D8"/>
    <w:lvl w:ilvl="0" w:tplc="E7AA11F4">
      <w:numFmt w:val="bullet"/>
      <w:lvlText w:val="-"/>
      <w:lvlJc w:val="left"/>
      <w:pPr>
        <w:ind w:left="39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9" w:hanging="360"/>
      </w:pPr>
      <w:rPr>
        <w:rFonts w:ascii="Wingdings" w:hAnsi="Wingdings" w:hint="default"/>
      </w:rPr>
    </w:lvl>
  </w:abstractNum>
  <w:abstractNum w:abstractNumId="7">
    <w:nsid w:val="1BAC40BB"/>
    <w:multiLevelType w:val="hybridMultilevel"/>
    <w:tmpl w:val="EDB843EA"/>
    <w:lvl w:ilvl="0" w:tplc="0410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9" w:hanging="360"/>
      </w:pPr>
      <w:rPr>
        <w:rFonts w:ascii="Wingdings" w:hAnsi="Wingdings" w:hint="default"/>
      </w:rPr>
    </w:lvl>
  </w:abstractNum>
  <w:abstractNum w:abstractNumId="8">
    <w:nsid w:val="1BE85C80"/>
    <w:multiLevelType w:val="hybridMultilevel"/>
    <w:tmpl w:val="7B56EE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EB16A1"/>
    <w:multiLevelType w:val="hybridMultilevel"/>
    <w:tmpl w:val="C6A67922"/>
    <w:lvl w:ilvl="0" w:tplc="0410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0">
    <w:nsid w:val="1DCC5B51"/>
    <w:multiLevelType w:val="hybridMultilevel"/>
    <w:tmpl w:val="522CCD68"/>
    <w:lvl w:ilvl="0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9" w:hanging="360"/>
      </w:pPr>
      <w:rPr>
        <w:rFonts w:ascii="Wingdings" w:hAnsi="Wingdings" w:hint="default"/>
      </w:rPr>
    </w:lvl>
  </w:abstractNum>
  <w:abstractNum w:abstractNumId="11">
    <w:nsid w:val="21D46E80"/>
    <w:multiLevelType w:val="multilevel"/>
    <w:tmpl w:val="57303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21EC1DD6"/>
    <w:multiLevelType w:val="multilevel"/>
    <w:tmpl w:val="BFD8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063CB7"/>
    <w:multiLevelType w:val="multilevel"/>
    <w:tmpl w:val="3A2C1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2500192F"/>
    <w:multiLevelType w:val="hybridMultilevel"/>
    <w:tmpl w:val="329A8F64"/>
    <w:lvl w:ilvl="0" w:tplc="3CF29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593616"/>
    <w:multiLevelType w:val="hybridMultilevel"/>
    <w:tmpl w:val="66B210F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982660"/>
    <w:multiLevelType w:val="hybridMultilevel"/>
    <w:tmpl w:val="A95EED9A"/>
    <w:lvl w:ilvl="0" w:tplc="06787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E7477"/>
    <w:multiLevelType w:val="hybridMultilevel"/>
    <w:tmpl w:val="13669EA6"/>
    <w:lvl w:ilvl="0" w:tplc="B2E21C46">
      <w:start w:val="2"/>
      <w:numFmt w:val="bullet"/>
      <w:lvlText w:val="-"/>
      <w:lvlJc w:val="left"/>
      <w:pPr>
        <w:ind w:left="745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18" w:hanging="360"/>
      </w:pPr>
      <w:rPr>
        <w:rFonts w:ascii="Wingdings" w:hAnsi="Wingdings" w:hint="default"/>
      </w:rPr>
    </w:lvl>
  </w:abstractNum>
  <w:abstractNum w:abstractNumId="18">
    <w:nsid w:val="37FC7451"/>
    <w:multiLevelType w:val="multilevel"/>
    <w:tmpl w:val="4610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333631"/>
    <w:multiLevelType w:val="hybridMultilevel"/>
    <w:tmpl w:val="429829F4"/>
    <w:lvl w:ilvl="0" w:tplc="A39AEE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25602C"/>
    <w:multiLevelType w:val="multilevel"/>
    <w:tmpl w:val="64AE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6D0431"/>
    <w:multiLevelType w:val="hybridMultilevel"/>
    <w:tmpl w:val="0D68C9A6"/>
    <w:lvl w:ilvl="0" w:tplc="0410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58" w:hanging="360"/>
      </w:pPr>
      <w:rPr>
        <w:rFonts w:ascii="Wingdings" w:hAnsi="Wingdings" w:hint="default"/>
      </w:rPr>
    </w:lvl>
  </w:abstractNum>
  <w:abstractNum w:abstractNumId="22">
    <w:nsid w:val="434436EE"/>
    <w:multiLevelType w:val="hybridMultilevel"/>
    <w:tmpl w:val="E5D00604"/>
    <w:lvl w:ilvl="0" w:tplc="22849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BDA2A8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2E26D4"/>
    <w:multiLevelType w:val="multilevel"/>
    <w:tmpl w:val="767E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A93C1D"/>
    <w:multiLevelType w:val="hybridMultilevel"/>
    <w:tmpl w:val="348C41DC"/>
    <w:lvl w:ilvl="0" w:tplc="40F0C1E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D5C03A9"/>
    <w:multiLevelType w:val="hybridMultilevel"/>
    <w:tmpl w:val="2E7E1930"/>
    <w:lvl w:ilvl="0" w:tplc="0410000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26">
    <w:nsid w:val="51EF743E"/>
    <w:multiLevelType w:val="hybridMultilevel"/>
    <w:tmpl w:val="5C689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F7D"/>
    <w:multiLevelType w:val="hybridMultilevel"/>
    <w:tmpl w:val="BEDA46F2"/>
    <w:lvl w:ilvl="0" w:tplc="ED5A1ED8">
      <w:numFmt w:val="bullet"/>
      <w:lvlText w:val="-"/>
      <w:lvlJc w:val="left"/>
      <w:pPr>
        <w:ind w:left="5049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09" w:hanging="360"/>
      </w:pPr>
      <w:rPr>
        <w:rFonts w:ascii="Wingdings" w:hAnsi="Wingdings" w:hint="default"/>
      </w:rPr>
    </w:lvl>
  </w:abstractNum>
  <w:abstractNum w:abstractNumId="28">
    <w:nsid w:val="5B231160"/>
    <w:multiLevelType w:val="multilevel"/>
    <w:tmpl w:val="9D88E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>
    <w:nsid w:val="5CB138B5"/>
    <w:multiLevelType w:val="hybridMultilevel"/>
    <w:tmpl w:val="17F2281A"/>
    <w:lvl w:ilvl="0" w:tplc="20C6C1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5933B2"/>
    <w:multiLevelType w:val="hybridMultilevel"/>
    <w:tmpl w:val="EC064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60AE0"/>
    <w:multiLevelType w:val="multilevel"/>
    <w:tmpl w:val="2A567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2">
    <w:nsid w:val="6D441A25"/>
    <w:multiLevelType w:val="hybridMultilevel"/>
    <w:tmpl w:val="5784E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313462"/>
    <w:multiLevelType w:val="hybridMultilevel"/>
    <w:tmpl w:val="8466A2EE"/>
    <w:lvl w:ilvl="0" w:tplc="0410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34">
    <w:nsid w:val="76BD75D1"/>
    <w:multiLevelType w:val="hybridMultilevel"/>
    <w:tmpl w:val="4B1E52AE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>
    <w:nsid w:val="79AB611B"/>
    <w:multiLevelType w:val="hybridMultilevel"/>
    <w:tmpl w:val="A05A24A0"/>
    <w:lvl w:ilvl="0" w:tplc="149628DA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6">
    <w:nsid w:val="7D7E1738"/>
    <w:multiLevelType w:val="hybridMultilevel"/>
    <w:tmpl w:val="066CBEC0"/>
    <w:lvl w:ilvl="0" w:tplc="228493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A75E6DE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AD6722"/>
    <w:multiLevelType w:val="hybridMultilevel"/>
    <w:tmpl w:val="3E80056A"/>
    <w:lvl w:ilvl="0" w:tplc="3E605D1A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5"/>
  </w:num>
  <w:num w:numId="5">
    <w:abstractNumId w:val="25"/>
  </w:num>
  <w:num w:numId="6">
    <w:abstractNumId w:val="33"/>
  </w:num>
  <w:num w:numId="7">
    <w:abstractNumId w:val="9"/>
  </w:num>
  <w:num w:numId="8">
    <w:abstractNumId w:val="21"/>
  </w:num>
  <w:num w:numId="9">
    <w:abstractNumId w:val="10"/>
  </w:num>
  <w:num w:numId="10">
    <w:abstractNumId w:val="27"/>
  </w:num>
  <w:num w:numId="11">
    <w:abstractNumId w:val="20"/>
  </w:num>
  <w:num w:numId="12">
    <w:abstractNumId w:val="6"/>
  </w:num>
  <w:num w:numId="13">
    <w:abstractNumId w:val="23"/>
  </w:num>
  <w:num w:numId="14">
    <w:abstractNumId w:val="7"/>
  </w:num>
  <w:num w:numId="15">
    <w:abstractNumId w:val="5"/>
  </w:num>
  <w:num w:numId="16">
    <w:abstractNumId w:val="31"/>
  </w:num>
  <w:num w:numId="17">
    <w:abstractNumId w:val="3"/>
  </w:num>
  <w:num w:numId="18">
    <w:abstractNumId w:val="28"/>
  </w:num>
  <w:num w:numId="19">
    <w:abstractNumId w:val="11"/>
  </w:num>
  <w:num w:numId="20">
    <w:abstractNumId w:val="13"/>
  </w:num>
  <w:num w:numId="21">
    <w:abstractNumId w:val="34"/>
  </w:num>
  <w:num w:numId="22">
    <w:abstractNumId w:val="17"/>
  </w:num>
  <w:num w:numId="23">
    <w:abstractNumId w:val="8"/>
  </w:num>
  <w:num w:numId="24">
    <w:abstractNumId w:val="1"/>
  </w:num>
  <w:num w:numId="25">
    <w:abstractNumId w:val="12"/>
  </w:num>
  <w:num w:numId="26">
    <w:abstractNumId w:val="18"/>
  </w:num>
  <w:num w:numId="27">
    <w:abstractNumId w:val="26"/>
  </w:num>
  <w:num w:numId="28">
    <w:abstractNumId w:val="0"/>
  </w:num>
  <w:num w:numId="29">
    <w:abstractNumId w:val="2"/>
  </w:num>
  <w:num w:numId="30">
    <w:abstractNumId w:val="32"/>
  </w:num>
  <w:num w:numId="31">
    <w:abstractNumId w:val="4"/>
  </w:num>
  <w:num w:numId="32">
    <w:abstractNumId w:val="16"/>
  </w:num>
  <w:num w:numId="33">
    <w:abstractNumId w:val="22"/>
  </w:num>
  <w:num w:numId="34">
    <w:abstractNumId w:val="36"/>
  </w:num>
  <w:num w:numId="35">
    <w:abstractNumId w:val="30"/>
  </w:num>
  <w:num w:numId="36">
    <w:abstractNumId w:val="24"/>
  </w:num>
  <w:num w:numId="37">
    <w:abstractNumId w:val="37"/>
  </w:num>
  <w:num w:numId="3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50000" w:hash="47sY51wCxjHGg6t/ykD4LaSXHH4=" w:salt="NKAJFWuUKdXn+DK16m53Ng=="/>
  <w:defaultTabStop w:val="709"/>
  <w:hyphenationZone w:val="283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91F"/>
    <w:rsid w:val="00002391"/>
    <w:rsid w:val="00027330"/>
    <w:rsid w:val="00033DE7"/>
    <w:rsid w:val="00051282"/>
    <w:rsid w:val="000536C0"/>
    <w:rsid w:val="00056494"/>
    <w:rsid w:val="00074C4F"/>
    <w:rsid w:val="000914F2"/>
    <w:rsid w:val="000967CE"/>
    <w:rsid w:val="000B1E36"/>
    <w:rsid w:val="000B26B2"/>
    <w:rsid w:val="000C652C"/>
    <w:rsid w:val="000D2866"/>
    <w:rsid w:val="000D7735"/>
    <w:rsid w:val="000F417E"/>
    <w:rsid w:val="0010047A"/>
    <w:rsid w:val="00100CD2"/>
    <w:rsid w:val="00103EE8"/>
    <w:rsid w:val="00107749"/>
    <w:rsid w:val="00134DBA"/>
    <w:rsid w:val="0014080B"/>
    <w:rsid w:val="00151F21"/>
    <w:rsid w:val="0015555F"/>
    <w:rsid w:val="001608BC"/>
    <w:rsid w:val="00162E86"/>
    <w:rsid w:val="00191B2C"/>
    <w:rsid w:val="001B3260"/>
    <w:rsid w:val="001B3B85"/>
    <w:rsid w:val="001D00E8"/>
    <w:rsid w:val="001D24B3"/>
    <w:rsid w:val="001F445E"/>
    <w:rsid w:val="00216CD5"/>
    <w:rsid w:val="002170E9"/>
    <w:rsid w:val="002206DA"/>
    <w:rsid w:val="00224A9C"/>
    <w:rsid w:val="00227AEE"/>
    <w:rsid w:val="00234116"/>
    <w:rsid w:val="00236130"/>
    <w:rsid w:val="00240E23"/>
    <w:rsid w:val="00241937"/>
    <w:rsid w:val="002421E5"/>
    <w:rsid w:val="00255C2C"/>
    <w:rsid w:val="00265827"/>
    <w:rsid w:val="00294077"/>
    <w:rsid w:val="00295826"/>
    <w:rsid w:val="00297414"/>
    <w:rsid w:val="002A7154"/>
    <w:rsid w:val="002B55E1"/>
    <w:rsid w:val="002B7E38"/>
    <w:rsid w:val="002D0FCD"/>
    <w:rsid w:val="002D1AF2"/>
    <w:rsid w:val="002D6AF0"/>
    <w:rsid w:val="002E02BC"/>
    <w:rsid w:val="002E2358"/>
    <w:rsid w:val="002E3009"/>
    <w:rsid w:val="002E3A43"/>
    <w:rsid w:val="002E7CD5"/>
    <w:rsid w:val="003236EA"/>
    <w:rsid w:val="00336735"/>
    <w:rsid w:val="00340A95"/>
    <w:rsid w:val="00353CD2"/>
    <w:rsid w:val="00376142"/>
    <w:rsid w:val="00385661"/>
    <w:rsid w:val="003C7926"/>
    <w:rsid w:val="003D477A"/>
    <w:rsid w:val="003D4AEB"/>
    <w:rsid w:val="003E5507"/>
    <w:rsid w:val="003F46E6"/>
    <w:rsid w:val="00406BD0"/>
    <w:rsid w:val="0042400D"/>
    <w:rsid w:val="00475342"/>
    <w:rsid w:val="00491325"/>
    <w:rsid w:val="004A67AF"/>
    <w:rsid w:val="004A7B5F"/>
    <w:rsid w:val="004B0607"/>
    <w:rsid w:val="004D00AA"/>
    <w:rsid w:val="004D0C45"/>
    <w:rsid w:val="004D13C3"/>
    <w:rsid w:val="004D460F"/>
    <w:rsid w:val="004F391F"/>
    <w:rsid w:val="00505E04"/>
    <w:rsid w:val="005222C8"/>
    <w:rsid w:val="005254A2"/>
    <w:rsid w:val="00534211"/>
    <w:rsid w:val="0053427A"/>
    <w:rsid w:val="005370D3"/>
    <w:rsid w:val="00555368"/>
    <w:rsid w:val="00564767"/>
    <w:rsid w:val="00564FA3"/>
    <w:rsid w:val="005814B8"/>
    <w:rsid w:val="00585EB1"/>
    <w:rsid w:val="00594001"/>
    <w:rsid w:val="005945DB"/>
    <w:rsid w:val="005A7291"/>
    <w:rsid w:val="005B2FB5"/>
    <w:rsid w:val="005C2B40"/>
    <w:rsid w:val="005C33CA"/>
    <w:rsid w:val="005E70F2"/>
    <w:rsid w:val="005E76BF"/>
    <w:rsid w:val="00601382"/>
    <w:rsid w:val="00663B4D"/>
    <w:rsid w:val="00674CCE"/>
    <w:rsid w:val="00675C69"/>
    <w:rsid w:val="006802E3"/>
    <w:rsid w:val="00685992"/>
    <w:rsid w:val="006878CF"/>
    <w:rsid w:val="00691600"/>
    <w:rsid w:val="006A2F80"/>
    <w:rsid w:val="006C2215"/>
    <w:rsid w:val="006C2C76"/>
    <w:rsid w:val="006C4FB9"/>
    <w:rsid w:val="006D1ED2"/>
    <w:rsid w:val="006E2A11"/>
    <w:rsid w:val="006E2B35"/>
    <w:rsid w:val="006E48EA"/>
    <w:rsid w:val="006F4132"/>
    <w:rsid w:val="00700DCF"/>
    <w:rsid w:val="0070724A"/>
    <w:rsid w:val="00740E65"/>
    <w:rsid w:val="00747316"/>
    <w:rsid w:val="00754BC6"/>
    <w:rsid w:val="007777A6"/>
    <w:rsid w:val="0078104F"/>
    <w:rsid w:val="00782E8F"/>
    <w:rsid w:val="00792F00"/>
    <w:rsid w:val="007A0A7F"/>
    <w:rsid w:val="007A3B84"/>
    <w:rsid w:val="007B68A3"/>
    <w:rsid w:val="007C4363"/>
    <w:rsid w:val="007C7107"/>
    <w:rsid w:val="007C7EF7"/>
    <w:rsid w:val="007D74E1"/>
    <w:rsid w:val="007E356C"/>
    <w:rsid w:val="007E64AA"/>
    <w:rsid w:val="007E6BDC"/>
    <w:rsid w:val="007E7D25"/>
    <w:rsid w:val="008133CF"/>
    <w:rsid w:val="008378A7"/>
    <w:rsid w:val="00843AA9"/>
    <w:rsid w:val="00843EB4"/>
    <w:rsid w:val="00853E62"/>
    <w:rsid w:val="008617BD"/>
    <w:rsid w:val="0088221A"/>
    <w:rsid w:val="008B69A5"/>
    <w:rsid w:val="008C7AA9"/>
    <w:rsid w:val="008F2427"/>
    <w:rsid w:val="008F4F08"/>
    <w:rsid w:val="0090289C"/>
    <w:rsid w:val="009245F8"/>
    <w:rsid w:val="00927EB6"/>
    <w:rsid w:val="00932C3D"/>
    <w:rsid w:val="00966319"/>
    <w:rsid w:val="009746EF"/>
    <w:rsid w:val="0099198C"/>
    <w:rsid w:val="00995B25"/>
    <w:rsid w:val="00996969"/>
    <w:rsid w:val="00997E0E"/>
    <w:rsid w:val="009B4573"/>
    <w:rsid w:val="009B7579"/>
    <w:rsid w:val="009D3500"/>
    <w:rsid w:val="009D6A96"/>
    <w:rsid w:val="009E3E03"/>
    <w:rsid w:val="009F20E0"/>
    <w:rsid w:val="009F3FE1"/>
    <w:rsid w:val="009F7B7E"/>
    <w:rsid w:val="00A2396A"/>
    <w:rsid w:val="00A270BE"/>
    <w:rsid w:val="00A603D4"/>
    <w:rsid w:val="00A6527C"/>
    <w:rsid w:val="00A73461"/>
    <w:rsid w:val="00A91DBF"/>
    <w:rsid w:val="00AC0DC8"/>
    <w:rsid w:val="00AE34E2"/>
    <w:rsid w:val="00B062CE"/>
    <w:rsid w:val="00B066BB"/>
    <w:rsid w:val="00B12D58"/>
    <w:rsid w:val="00B2009F"/>
    <w:rsid w:val="00B218C9"/>
    <w:rsid w:val="00B84772"/>
    <w:rsid w:val="00B946EC"/>
    <w:rsid w:val="00BB56A0"/>
    <w:rsid w:val="00BC4A43"/>
    <w:rsid w:val="00BE465D"/>
    <w:rsid w:val="00BE5DFC"/>
    <w:rsid w:val="00C04B4D"/>
    <w:rsid w:val="00C12531"/>
    <w:rsid w:val="00C202C3"/>
    <w:rsid w:val="00C562A2"/>
    <w:rsid w:val="00C56681"/>
    <w:rsid w:val="00C73B11"/>
    <w:rsid w:val="00C77503"/>
    <w:rsid w:val="00C8053D"/>
    <w:rsid w:val="00C83C4C"/>
    <w:rsid w:val="00C95B25"/>
    <w:rsid w:val="00CA65A5"/>
    <w:rsid w:val="00CA7938"/>
    <w:rsid w:val="00CB16A3"/>
    <w:rsid w:val="00CE17EB"/>
    <w:rsid w:val="00D0135E"/>
    <w:rsid w:val="00D05A35"/>
    <w:rsid w:val="00D12972"/>
    <w:rsid w:val="00D15224"/>
    <w:rsid w:val="00D344E9"/>
    <w:rsid w:val="00D416D3"/>
    <w:rsid w:val="00D53316"/>
    <w:rsid w:val="00D56A9B"/>
    <w:rsid w:val="00D57939"/>
    <w:rsid w:val="00D640CF"/>
    <w:rsid w:val="00D73B98"/>
    <w:rsid w:val="00D748C4"/>
    <w:rsid w:val="00D76203"/>
    <w:rsid w:val="00D86400"/>
    <w:rsid w:val="00D92445"/>
    <w:rsid w:val="00D967CB"/>
    <w:rsid w:val="00DA580C"/>
    <w:rsid w:val="00DB41E0"/>
    <w:rsid w:val="00DB5890"/>
    <w:rsid w:val="00DC0B14"/>
    <w:rsid w:val="00DC1384"/>
    <w:rsid w:val="00DF4A73"/>
    <w:rsid w:val="00DF5F20"/>
    <w:rsid w:val="00E3731D"/>
    <w:rsid w:val="00E42069"/>
    <w:rsid w:val="00E44716"/>
    <w:rsid w:val="00E50863"/>
    <w:rsid w:val="00E5500F"/>
    <w:rsid w:val="00E57EA9"/>
    <w:rsid w:val="00E72755"/>
    <w:rsid w:val="00E84FE4"/>
    <w:rsid w:val="00E86155"/>
    <w:rsid w:val="00E86A54"/>
    <w:rsid w:val="00EA29DA"/>
    <w:rsid w:val="00EA3EE7"/>
    <w:rsid w:val="00EA3F30"/>
    <w:rsid w:val="00EC0FDD"/>
    <w:rsid w:val="00ED3FCD"/>
    <w:rsid w:val="00EE7147"/>
    <w:rsid w:val="00EF5743"/>
    <w:rsid w:val="00EF640D"/>
    <w:rsid w:val="00EF655F"/>
    <w:rsid w:val="00F13E6F"/>
    <w:rsid w:val="00F22F6F"/>
    <w:rsid w:val="00F44681"/>
    <w:rsid w:val="00F67408"/>
    <w:rsid w:val="00F96E94"/>
    <w:rsid w:val="00FB0160"/>
    <w:rsid w:val="00FB3E99"/>
    <w:rsid w:val="00FC123B"/>
    <w:rsid w:val="00FC2E39"/>
    <w:rsid w:val="00FF542E"/>
    <w:rsid w:val="00FF5995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C4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3">
    <w:name w:val="heading 3"/>
    <w:basedOn w:val="Normale"/>
    <w:next w:val="Normale"/>
    <w:qFormat/>
    <w:rsid w:val="00227AEE"/>
    <w:pPr>
      <w:keepNext/>
      <w:jc w:val="center"/>
      <w:outlineLvl w:val="2"/>
    </w:pPr>
    <w:rPr>
      <w:rFonts w:ascii="Courier" w:hAnsi="Courier"/>
      <w:szCs w:val="20"/>
    </w:rPr>
  </w:style>
  <w:style w:type="paragraph" w:styleId="Titolo4">
    <w:name w:val="heading 4"/>
    <w:basedOn w:val="Normale"/>
    <w:link w:val="Titolo4Carattere"/>
    <w:uiPriority w:val="9"/>
    <w:qFormat/>
    <w:rsid w:val="006F4132"/>
    <w:pPr>
      <w:spacing w:before="138" w:after="138" w:line="184" w:lineRule="atLeast"/>
      <w:outlineLvl w:val="3"/>
    </w:pPr>
    <w:rPr>
      <w:rFonts w:ascii="Open Sans" w:hAnsi="Open Sans"/>
      <w:b/>
      <w:bCs/>
      <w:sz w:val="16"/>
      <w:szCs w:val="1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2B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27AEE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227AEE"/>
    <w:pPr>
      <w:jc w:val="center"/>
    </w:pPr>
    <w:rPr>
      <w:rFonts w:ascii="Courier" w:hAnsi="Courier"/>
      <w:b/>
      <w:sz w:val="86"/>
      <w:szCs w:val="20"/>
    </w:rPr>
  </w:style>
  <w:style w:type="paragraph" w:styleId="Sottotitolo">
    <w:name w:val="Subtitle"/>
    <w:basedOn w:val="Normale"/>
    <w:qFormat/>
    <w:rsid w:val="00227AEE"/>
    <w:pPr>
      <w:jc w:val="center"/>
    </w:pPr>
    <w:rPr>
      <w:rFonts w:ascii="Courier" w:hAnsi="Courier"/>
      <w:szCs w:val="20"/>
    </w:rPr>
  </w:style>
  <w:style w:type="paragraph" w:styleId="NormaleWeb">
    <w:name w:val="Normal (Web)"/>
    <w:basedOn w:val="Normale"/>
    <w:uiPriority w:val="99"/>
    <w:rsid w:val="00227AE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227AEE"/>
    <w:rPr>
      <w:i/>
      <w:iCs/>
    </w:rPr>
  </w:style>
  <w:style w:type="paragraph" w:styleId="Paragrafoelenco">
    <w:name w:val="List Paragraph"/>
    <w:basedOn w:val="Normale"/>
    <w:uiPriority w:val="34"/>
    <w:qFormat/>
    <w:rsid w:val="009028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5B2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062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4D13C3"/>
    <w:rPr>
      <w:b/>
      <w:bCs/>
    </w:rPr>
  </w:style>
  <w:style w:type="paragraph" w:customStyle="1" w:styleId="comune">
    <w:name w:val="comune"/>
    <w:basedOn w:val="Normale"/>
    <w:rsid w:val="00927EB6"/>
    <w:pPr>
      <w:spacing w:before="120" w:after="120"/>
    </w:pPr>
  </w:style>
  <w:style w:type="character" w:styleId="AcronimoHTML">
    <w:name w:val="HTML Acronym"/>
    <w:basedOn w:val="Carpredefinitoparagrafo"/>
    <w:uiPriority w:val="99"/>
    <w:semiHidden/>
    <w:unhideWhenUsed/>
    <w:rsid w:val="00927EB6"/>
  </w:style>
  <w:style w:type="character" w:customStyle="1" w:styleId="xa1">
    <w:name w:val="xa1"/>
    <w:basedOn w:val="Carpredefinitoparagrafo"/>
    <w:rsid w:val="00E3731D"/>
    <w:rPr>
      <w:b/>
      <w:bCs/>
      <w:sz w:val="26"/>
      <w:szCs w:val="26"/>
    </w:rPr>
  </w:style>
  <w:style w:type="character" w:customStyle="1" w:styleId="width21">
    <w:name w:val="width21"/>
    <w:basedOn w:val="Carpredefinitoparagrafo"/>
    <w:rsid w:val="00C77503"/>
  </w:style>
  <w:style w:type="character" w:customStyle="1" w:styleId="width11">
    <w:name w:val="width11"/>
    <w:basedOn w:val="Carpredefinitoparagrafo"/>
    <w:rsid w:val="00C77503"/>
  </w:style>
  <w:style w:type="paragraph" w:styleId="Intestazione">
    <w:name w:val="header"/>
    <w:basedOn w:val="Normale"/>
    <w:link w:val="IntestazioneCarattere"/>
    <w:uiPriority w:val="99"/>
    <w:unhideWhenUsed/>
    <w:rsid w:val="00F22F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F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22F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F6F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F4132"/>
    <w:rPr>
      <w:rFonts w:ascii="Open Sans" w:hAnsi="Open Sans"/>
      <w:b/>
      <w:bCs/>
      <w:sz w:val="16"/>
      <w:szCs w:val="16"/>
    </w:rPr>
  </w:style>
  <w:style w:type="paragraph" w:customStyle="1" w:styleId="nomargin">
    <w:name w:val="no_margin"/>
    <w:basedOn w:val="Normale"/>
    <w:rsid w:val="00C8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2B4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rial2black">
    <w:name w:val="arial2black"/>
    <w:basedOn w:val="Normale"/>
    <w:rsid w:val="00DB589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customStyle="1" w:styleId="Default">
    <w:name w:val="Default"/>
    <w:rsid w:val="00DB589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0440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8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1803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751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9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6994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9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9543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4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85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40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8052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0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60524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7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5746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52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9536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3095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52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99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8844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60374">
      <w:bodyDiv w:val="1"/>
      <w:marLeft w:val="0"/>
      <w:marRight w:val="0"/>
      <w:marTop w:val="0"/>
      <w:marBottom w:val="0"/>
      <w:divBdr>
        <w:top w:val="single" w:sz="12" w:space="12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4921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7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638">
          <w:marLeft w:val="0"/>
          <w:marRight w:val="0"/>
          <w:marTop w:val="100"/>
          <w:marBottom w:val="100"/>
          <w:divBdr>
            <w:top w:val="single" w:sz="8" w:space="5" w:color="8F8F8F"/>
            <w:left w:val="single" w:sz="8" w:space="5" w:color="8F8F8F"/>
            <w:bottom w:val="single" w:sz="8" w:space="5" w:color="8F8F8F"/>
            <w:right w:val="single" w:sz="8" w:space="5" w:color="8F8F8F"/>
          </w:divBdr>
          <w:divsChild>
            <w:div w:id="1185707496">
              <w:marLeft w:val="0"/>
              <w:marRight w:val="0"/>
              <w:marTop w:val="0"/>
              <w:marBottom w:val="0"/>
              <w:divBdr>
                <w:top w:val="single" w:sz="8" w:space="0" w:color="8F8F8F"/>
                <w:left w:val="single" w:sz="8" w:space="0" w:color="8F8F8F"/>
                <w:bottom w:val="single" w:sz="8" w:space="0" w:color="8F8F8F"/>
                <w:right w:val="single" w:sz="8" w:space="0" w:color="8F8F8F"/>
              </w:divBdr>
              <w:divsChild>
                <w:div w:id="5299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26725">
              <w:marLeft w:val="300"/>
              <w:marRight w:val="300"/>
              <w:marTop w:val="0"/>
              <w:marBottom w:val="0"/>
              <w:divBdr>
                <w:top w:val="dotted" w:sz="8" w:space="0" w:color="9999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1500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9453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3035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641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020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2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9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78325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6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420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8288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68984">
                  <w:marLeft w:val="4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0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48" w:space="10" w:color="EAEEE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8">
                          <w:marLeft w:val="0"/>
                          <w:marRight w:val="0"/>
                          <w:marTop w:val="20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3047">
                              <w:marLeft w:val="0"/>
                              <w:marRight w:val="0"/>
                              <w:marTop w:val="20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38528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92609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6900">
              <w:marLeft w:val="300"/>
              <w:marRight w:val="300"/>
              <w:marTop w:val="0"/>
              <w:marBottom w:val="0"/>
              <w:divBdr>
                <w:top w:val="dotted" w:sz="8" w:space="0" w:color="9999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0703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  <w:divsChild>
                    <w:div w:id="1252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6262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7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79260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2747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7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2615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2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762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4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4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274792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7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04976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8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2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7341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001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7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9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13639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3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89529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123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6510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2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7062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5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913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5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215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5431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2712">
                  <w:marLeft w:val="0"/>
                  <w:marRight w:val="0"/>
                  <w:marTop w:val="0"/>
                  <w:marBottom w:val="0"/>
                  <w:divBdr>
                    <w:top w:val="single" w:sz="8" w:space="2" w:color="2A577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fonni.nu.it/index.php/ente/trasparenza/15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ile\Documents\01%20anna\polizia%20sanitaria\veterinaria\ordinanze%20Blue%20Tounge\trasmissione%20atti\27%20-36\27%20a%2036%20%20-%20%20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1C28F-A67A-4EF7-8BBE-2ACCAB6C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 a 36  -  3.dotx</Template>
  <TotalTime>94</TotalTime>
  <Pages>3</Pages>
  <Words>1255</Words>
  <Characters>9761</Characters>
  <Application>Microsoft Office Word</Application>
  <DocSecurity>8</DocSecurity>
  <Lines>81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FONNI</vt:lpstr>
    </vt:vector>
  </TitlesOfParts>
  <Company>Comune di Fonni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FONNI</dc:title>
  <dc:creator>Vigile</dc:creator>
  <cp:lastModifiedBy>annarita.tatti</cp:lastModifiedBy>
  <cp:revision>12</cp:revision>
  <cp:lastPrinted>2018-10-19T08:12:00Z</cp:lastPrinted>
  <dcterms:created xsi:type="dcterms:W3CDTF">2021-03-02T07:54:00Z</dcterms:created>
  <dcterms:modified xsi:type="dcterms:W3CDTF">2022-11-03T12:33:00Z</dcterms:modified>
</cp:coreProperties>
</file>